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6A0B26" w:rsidP="004147A8">
      <w:pPr>
        <w:spacing w:after="0"/>
        <w:ind w:firstLine="708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Roma, </w:t>
      </w:r>
      <w:r w:rsidR="004147A8">
        <w:rPr>
          <w:rFonts w:ascii="Book Antiqua" w:hAnsi="Book Antiqua"/>
        </w:rPr>
        <w:t>20/03/2019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330C1D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docente </w:t>
      </w:r>
      <w:r w:rsidR="004147A8">
        <w:rPr>
          <w:rFonts w:ascii="Book Antiqua" w:hAnsi="Book Antiqua"/>
        </w:rPr>
        <w:t>Scuola Primaria</w:t>
      </w:r>
    </w:p>
    <w:p w:rsidR="004147A8" w:rsidRDefault="006A0B26" w:rsidP="004147A8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</w:t>
      </w:r>
      <w:r w:rsidR="004147A8" w:rsidRPr="004147A8">
        <w:rPr>
          <w:rFonts w:ascii="Book Antiqua" w:hAnsi="Book Antiqua"/>
        </w:rPr>
        <w:t xml:space="preserve"> </w:t>
      </w:r>
      <w:r w:rsidR="004147A8">
        <w:rPr>
          <w:rFonts w:ascii="Book Antiqua" w:hAnsi="Book Antiqua"/>
        </w:rPr>
        <w:t>degli alunn</w:t>
      </w:r>
      <w:r w:rsidR="00AC2E89">
        <w:rPr>
          <w:rFonts w:ascii="Book Antiqua" w:hAnsi="Book Antiqua"/>
        </w:rPr>
        <w:t>i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AC2E89">
        <w:rPr>
          <w:rFonts w:ascii="Book Antiqua" w:hAnsi="Book Antiqua"/>
        </w:rPr>
        <w:t>122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 w:rsidR="00AC2E89">
        <w:rPr>
          <w:rFonts w:ascii="Book Antiqua" w:hAnsi="Book Antiqua"/>
          <w:b/>
        </w:rPr>
        <w:t>Incontro docenti-genitori degli alunni con bisogni educativi speciali</w:t>
      </w:r>
    </w:p>
    <w:p w:rsidR="00AC2E89" w:rsidRDefault="00AC2E89" w:rsidP="006A0B26">
      <w:pPr>
        <w:spacing w:after="0"/>
        <w:jc w:val="both"/>
        <w:rPr>
          <w:rFonts w:ascii="Book Antiqua" w:hAnsi="Book Antiqua"/>
          <w:b/>
        </w:rPr>
      </w:pPr>
    </w:p>
    <w:p w:rsidR="00AC2E89" w:rsidRPr="00AC2E89" w:rsidRDefault="00AC2E89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Si comunica che i docenti della Scuola Primaria incontreranno i genitori degli alunni BES il giorno 26 marzo 2019 nei vari plessi di appartenenza dalle 16.40 alle 18.40. L’incontro ha finalità di informazione e confronto su metodi e strumenti che possono favorire il successo scolastico degli alunni. 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874932" w:rsidRDefault="00874932" w:rsidP="00874932">
      <w:pPr>
        <w:pStyle w:val="Default"/>
      </w:pPr>
    </w:p>
    <w:p w:rsidR="00874932" w:rsidRDefault="00874932" w:rsidP="00874932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IL DIRIGENTE SCOLASTICO </w:t>
      </w:r>
    </w:p>
    <w:p w:rsidR="00874932" w:rsidRDefault="00874932" w:rsidP="00874932">
      <w:pPr>
        <w:pStyle w:val="Default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f.to *(Dott.ssa Maria Pia Foresta) </w:t>
      </w:r>
    </w:p>
    <w:p w:rsidR="00874932" w:rsidRDefault="00874932" w:rsidP="00874932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firma autografa sostituita a mezzo </w:t>
      </w:r>
    </w:p>
    <w:p w:rsidR="006A0B26" w:rsidRDefault="00874932" w:rsidP="00874932">
      <w:pPr>
        <w:spacing w:after="0"/>
        <w:jc w:val="right"/>
        <w:rPr>
          <w:rFonts w:ascii="Book Antiqua" w:hAnsi="Book Antiqua"/>
        </w:rPr>
      </w:pPr>
      <w:r>
        <w:rPr>
          <w:sz w:val="18"/>
          <w:szCs w:val="18"/>
        </w:rPr>
        <w:t>stampa ai sensi dell’art. 3, co.2, d.lgs n. 39/93</w:t>
      </w:r>
    </w:p>
    <w:sectPr w:rsidR="006A0B26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497" w:rsidRDefault="00CE3497" w:rsidP="00F83187">
      <w:pPr>
        <w:spacing w:after="0" w:line="240" w:lineRule="auto"/>
      </w:pPr>
      <w:r>
        <w:separator/>
      </w:r>
    </w:p>
  </w:endnote>
  <w:endnote w:type="continuationSeparator" w:id="1">
    <w:p w:rsidR="00CE3497" w:rsidRDefault="00CE3497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497" w:rsidRDefault="00CE3497" w:rsidP="00F83187">
      <w:pPr>
        <w:spacing w:after="0" w:line="240" w:lineRule="auto"/>
      </w:pPr>
      <w:r>
        <w:separator/>
      </w:r>
    </w:p>
  </w:footnote>
  <w:footnote w:type="continuationSeparator" w:id="1">
    <w:p w:rsidR="00CE3497" w:rsidRDefault="00CE3497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C2E89"/>
    <w:rsid w:val="00022F9B"/>
    <w:rsid w:val="00026DC2"/>
    <w:rsid w:val="001365F5"/>
    <w:rsid w:val="00264FD2"/>
    <w:rsid w:val="002F37F4"/>
    <w:rsid w:val="00312627"/>
    <w:rsid w:val="00330C1D"/>
    <w:rsid w:val="004147A8"/>
    <w:rsid w:val="00622E3A"/>
    <w:rsid w:val="006313A2"/>
    <w:rsid w:val="006A0B26"/>
    <w:rsid w:val="007D212D"/>
    <w:rsid w:val="00874932"/>
    <w:rsid w:val="009543BE"/>
    <w:rsid w:val="00AC2E89"/>
    <w:rsid w:val="00AD6462"/>
    <w:rsid w:val="00CB1CFB"/>
    <w:rsid w:val="00CE30E5"/>
    <w:rsid w:val="00CE3497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2019-03-20T12:32:00Z</dcterms:created>
  <dcterms:modified xsi:type="dcterms:W3CDTF">2019-03-20T12:37:00Z</dcterms:modified>
</cp:coreProperties>
</file>