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0E7B45">
      <w:pPr>
        <w:spacing w:after="0"/>
        <w:ind w:firstLine="708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0E7B45">
        <w:rPr>
          <w:rFonts w:ascii="Book Antiqua" w:hAnsi="Book Antiqua"/>
        </w:rPr>
        <w:t>13/02/2019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0E7B45">
        <w:rPr>
          <w:rFonts w:ascii="Book Antiqua" w:hAnsi="Book Antiqua"/>
        </w:rPr>
        <w:t>96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0E7B45" w:rsidRPr="000E7B45" w:rsidRDefault="006A0B26" w:rsidP="000E7B45">
      <w:pPr>
        <w:spacing w:after="0"/>
        <w:jc w:val="both"/>
        <w:rPr>
          <w:rFonts w:ascii="Book Antiqua" w:hAnsi="Book Antiqua"/>
          <w:b/>
        </w:rPr>
      </w:pPr>
      <w:r w:rsidRPr="000E7B45">
        <w:rPr>
          <w:rFonts w:ascii="Book Antiqua" w:hAnsi="Book Antiqua"/>
          <w:b/>
        </w:rPr>
        <w:t xml:space="preserve">Oggetto: </w:t>
      </w:r>
      <w:r w:rsidR="000E7B45" w:rsidRPr="000E7B45">
        <w:rPr>
          <w:rFonts w:ascii="Book Antiqua" w:hAnsi="Book Antiqua"/>
          <w:b/>
        </w:rPr>
        <w:t>Percorso formativo "Dislessia Amica Livello Avanzato"</w:t>
      </w:r>
    </w:p>
    <w:p w:rsidR="00104FC5" w:rsidRDefault="00104FC5" w:rsidP="006A0B26">
      <w:pPr>
        <w:spacing w:after="0"/>
        <w:jc w:val="both"/>
        <w:rPr>
          <w:rFonts w:ascii="Book Antiqua" w:hAnsi="Book Antiqua"/>
          <w:b/>
        </w:rPr>
      </w:pPr>
    </w:p>
    <w:p w:rsidR="00104FC5" w:rsidRPr="00BD06A3" w:rsidRDefault="00104FC5" w:rsidP="006A0B26">
      <w:pPr>
        <w:spacing w:after="0"/>
        <w:jc w:val="both"/>
        <w:rPr>
          <w:rFonts w:ascii="Book Antiqua" w:hAnsi="Book Antiqua"/>
        </w:rPr>
      </w:pPr>
      <w:r w:rsidRPr="00BD06A3">
        <w:rPr>
          <w:rFonts w:ascii="Book Antiqua" w:hAnsi="Book Antiqua"/>
        </w:rPr>
        <w:t xml:space="preserve">Si comunica che è possibile iscriversi al </w:t>
      </w:r>
      <w:r w:rsidR="000E7B45">
        <w:rPr>
          <w:rFonts w:ascii="Book Antiqua" w:hAnsi="Book Antiqua"/>
        </w:rPr>
        <w:t>percorso formativo</w:t>
      </w:r>
      <w:r w:rsidRPr="00BD06A3">
        <w:rPr>
          <w:rFonts w:ascii="Book Antiqua" w:hAnsi="Book Antiqua"/>
        </w:rPr>
        <w:t xml:space="preserve"> in oggetto erogato dall’Associazione Italiana Dislessia</w:t>
      </w:r>
      <w:r w:rsidR="00BD06A3">
        <w:rPr>
          <w:rFonts w:ascii="Book Antiqua" w:hAnsi="Book Antiqua"/>
        </w:rPr>
        <w:t>.</w:t>
      </w:r>
    </w:p>
    <w:p w:rsidR="00BD06A3" w:rsidRPr="00BD06A3" w:rsidRDefault="00BD06A3" w:rsidP="006A0B26">
      <w:pPr>
        <w:spacing w:after="0"/>
        <w:jc w:val="both"/>
        <w:rPr>
          <w:rFonts w:ascii="Book Antiqua" w:hAnsi="Book Antiqua"/>
        </w:rPr>
      </w:pPr>
    </w:p>
    <w:p w:rsidR="00BD06A3" w:rsidRPr="00BD06A3" w:rsidRDefault="00BD06A3" w:rsidP="006A0B26">
      <w:pPr>
        <w:spacing w:after="0"/>
        <w:jc w:val="both"/>
        <w:rPr>
          <w:rFonts w:ascii="Book Antiqua" w:hAnsi="Book Antiqua"/>
        </w:rPr>
      </w:pPr>
      <w:r w:rsidRPr="00BD06A3">
        <w:rPr>
          <w:rFonts w:ascii="Book Antiqua" w:hAnsi="Book Antiqua"/>
        </w:rPr>
        <w:t>Il corso sarà Attivo dal 01 marzo 2019 al 31 maggio 2019.</w:t>
      </w:r>
    </w:p>
    <w:p w:rsidR="00BD06A3" w:rsidRPr="00BD06A3" w:rsidRDefault="00BD06A3" w:rsidP="006A0B26">
      <w:pPr>
        <w:spacing w:after="0"/>
        <w:jc w:val="both"/>
        <w:rPr>
          <w:rFonts w:ascii="Book Antiqua" w:hAnsi="Book Antiqua"/>
        </w:rPr>
      </w:pPr>
    </w:p>
    <w:p w:rsidR="00BD06A3" w:rsidRPr="00BD06A3" w:rsidRDefault="00BD06A3" w:rsidP="006A0B26">
      <w:pPr>
        <w:spacing w:after="0"/>
        <w:jc w:val="both"/>
        <w:rPr>
          <w:rFonts w:ascii="Book Antiqua" w:hAnsi="Book Antiqua"/>
        </w:rPr>
      </w:pPr>
      <w:r w:rsidRPr="00BD06A3">
        <w:rPr>
          <w:rFonts w:ascii="Book Antiqua" w:hAnsi="Book Antiqua"/>
        </w:rPr>
        <w:t xml:space="preserve">Le iscrizione potranno pervenire in forma scritta presso la Segreteria </w:t>
      </w:r>
      <w:r w:rsidRPr="00BD06A3">
        <w:rPr>
          <w:rFonts w:ascii="Book Antiqua" w:hAnsi="Book Antiqua"/>
          <w:b/>
        </w:rPr>
        <w:t>entro il 28 febbraio 2019</w:t>
      </w:r>
      <w:r w:rsidRPr="00BD06A3">
        <w:rPr>
          <w:rFonts w:ascii="Book Antiqua" w:hAnsi="Book Antiqua"/>
        </w:rPr>
        <w:t>.</w:t>
      </w:r>
    </w:p>
    <w:p w:rsidR="00104FC5" w:rsidRPr="00BD06A3" w:rsidRDefault="00104FC5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B10310" w:rsidRPr="008D07FA" w:rsidRDefault="00B10310" w:rsidP="00B10310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B10310" w:rsidRPr="008D07FA" w:rsidRDefault="00B10310" w:rsidP="00B10310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B10310" w:rsidRPr="008D07FA" w:rsidRDefault="00B10310" w:rsidP="00B1031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B10310" w:rsidRPr="008D07FA" w:rsidRDefault="00B10310" w:rsidP="00B1031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B10310" w:rsidRPr="008D56FF" w:rsidRDefault="00B10310" w:rsidP="00B10310"/>
    <w:p w:rsidR="006A0B26" w:rsidRDefault="006A0B26" w:rsidP="000E7B45">
      <w:pPr>
        <w:spacing w:after="0"/>
        <w:jc w:val="right"/>
        <w:rPr>
          <w:rFonts w:ascii="Book Antiqua" w:hAnsi="Book Antiqua"/>
        </w:rPr>
      </w:pPr>
    </w:p>
    <w:sectPr w:rsid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71" w:rsidRDefault="004F3571" w:rsidP="00F83187">
      <w:pPr>
        <w:spacing w:after="0" w:line="240" w:lineRule="auto"/>
      </w:pPr>
      <w:r>
        <w:separator/>
      </w:r>
    </w:p>
  </w:endnote>
  <w:endnote w:type="continuationSeparator" w:id="1">
    <w:p w:rsidR="004F3571" w:rsidRDefault="004F3571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71" w:rsidRDefault="004F3571" w:rsidP="00F83187">
      <w:pPr>
        <w:spacing w:after="0" w:line="240" w:lineRule="auto"/>
      </w:pPr>
      <w:r>
        <w:separator/>
      </w:r>
    </w:p>
  </w:footnote>
  <w:footnote w:type="continuationSeparator" w:id="1">
    <w:p w:rsidR="004F3571" w:rsidRDefault="004F3571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D06A3"/>
    <w:rsid w:val="00022F9B"/>
    <w:rsid w:val="000E7B45"/>
    <w:rsid w:val="00104FC5"/>
    <w:rsid w:val="001365F5"/>
    <w:rsid w:val="00264FD2"/>
    <w:rsid w:val="002F37F4"/>
    <w:rsid w:val="00312627"/>
    <w:rsid w:val="00330C1D"/>
    <w:rsid w:val="004F3571"/>
    <w:rsid w:val="00622E3A"/>
    <w:rsid w:val="006313A2"/>
    <w:rsid w:val="006A0B26"/>
    <w:rsid w:val="007D212D"/>
    <w:rsid w:val="009543BE"/>
    <w:rsid w:val="00AD6462"/>
    <w:rsid w:val="00B10310"/>
    <w:rsid w:val="00BD06A3"/>
    <w:rsid w:val="00CB1CFB"/>
    <w:rsid w:val="00CE30E5"/>
    <w:rsid w:val="00D078A3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7B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06A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7B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10310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2019-02-13T10:10:00Z</dcterms:created>
  <dcterms:modified xsi:type="dcterms:W3CDTF">2019-02-13T10:21:00Z</dcterms:modified>
</cp:coreProperties>
</file>