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71" w:rsidRDefault="00896161">
      <w:pPr>
        <w:rPr>
          <w:rFonts w:ascii="Book Antiqua" w:hAnsi="Book Antiqua"/>
        </w:rPr>
      </w:pPr>
      <w:bookmarkStart w:id="0" w:name="_GoBack"/>
      <w:bookmarkEnd w:id="0"/>
      <w:r>
        <w:rPr>
          <w:rFonts w:ascii="Book Antiqua" w:hAnsi="Book Antiqua"/>
        </w:rPr>
        <w:t xml:space="preserve">Roma , 7 dicembre 2018                                                                   Alle famiglie del plesso Centroni </w:t>
      </w:r>
    </w:p>
    <w:p w:rsidR="00896161" w:rsidRDefault="00896161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Ai docenti</w:t>
      </w:r>
    </w:p>
    <w:p w:rsidR="00896161" w:rsidRDefault="00896161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Agli ATA </w:t>
      </w:r>
    </w:p>
    <w:p w:rsidR="00896161" w:rsidRDefault="00896161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Al Sito</w:t>
      </w:r>
    </w:p>
    <w:p w:rsidR="00470BCA" w:rsidRDefault="00470BC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Circolare n. </w:t>
      </w:r>
      <w:r w:rsidR="00E50F43">
        <w:rPr>
          <w:rFonts w:ascii="Book Antiqua" w:hAnsi="Book Antiqua"/>
        </w:rPr>
        <w:t>66</w:t>
      </w:r>
    </w:p>
    <w:p w:rsidR="00896161" w:rsidRDefault="00896161">
      <w:pPr>
        <w:rPr>
          <w:rFonts w:ascii="Book Antiqua" w:hAnsi="Book Antiqua"/>
        </w:rPr>
      </w:pPr>
    </w:p>
    <w:p w:rsidR="00896161" w:rsidRDefault="00896161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OGGETTO: </w:t>
      </w:r>
      <w:r w:rsidR="00EC0D5D">
        <w:rPr>
          <w:rFonts w:ascii="Book Antiqua" w:hAnsi="Book Antiqua"/>
        </w:rPr>
        <w:t xml:space="preserve">Orario </w:t>
      </w:r>
      <w:r w:rsidR="00BF2534">
        <w:rPr>
          <w:rFonts w:ascii="Book Antiqua" w:hAnsi="Book Antiqua"/>
        </w:rPr>
        <w:t>entrata ed uscita degli alunni del plesso</w:t>
      </w:r>
      <w:r w:rsidR="0080653F">
        <w:rPr>
          <w:rFonts w:ascii="Book Antiqua" w:hAnsi="Book Antiqua"/>
        </w:rPr>
        <w:t xml:space="preserve"> </w:t>
      </w:r>
      <w:r w:rsidR="00BF2534">
        <w:rPr>
          <w:rFonts w:ascii="Book Antiqua" w:hAnsi="Book Antiqua"/>
        </w:rPr>
        <w:t xml:space="preserve">Centroni il giorno 15 dicembre 2018- OPEN DAY </w:t>
      </w:r>
    </w:p>
    <w:p w:rsidR="00BF2534" w:rsidRDefault="00BF2534">
      <w:pPr>
        <w:rPr>
          <w:rFonts w:ascii="Book Antiqua" w:hAnsi="Book Antiqua"/>
        </w:rPr>
      </w:pPr>
    </w:p>
    <w:p w:rsidR="00BF2534" w:rsidRDefault="00BF253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Si comunica che il giorno 15 dicembre 2018</w:t>
      </w:r>
      <w:r w:rsidR="00682599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l’orario di entrata ed uscita delle classi del plesso Centroni sarà il seguente:</w:t>
      </w:r>
    </w:p>
    <w:p w:rsidR="00682599" w:rsidRDefault="00682599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Classi </w:t>
      </w:r>
      <w:r w:rsidR="001100AD">
        <w:rPr>
          <w:rFonts w:ascii="Book Antiqua" w:hAnsi="Book Antiqua"/>
        </w:rPr>
        <w:t xml:space="preserve">IVG- </w:t>
      </w:r>
      <w:r>
        <w:rPr>
          <w:rFonts w:ascii="Book Antiqua" w:hAnsi="Book Antiqua"/>
        </w:rPr>
        <w:t>VG-VF- entrata ore 8.30, uscita ore 12.30</w:t>
      </w:r>
    </w:p>
    <w:p w:rsidR="001B481F" w:rsidRDefault="000829E9" w:rsidP="001B481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Classi </w:t>
      </w:r>
      <w:r w:rsidR="001100AD">
        <w:rPr>
          <w:rFonts w:ascii="Book Antiqua" w:hAnsi="Book Antiqua"/>
        </w:rPr>
        <w:t>IIIG -</w:t>
      </w:r>
      <w:r w:rsidR="001B481F">
        <w:rPr>
          <w:rFonts w:ascii="Book Antiqua" w:hAnsi="Book Antiqua"/>
        </w:rPr>
        <w:t xml:space="preserve">IIIF- </w:t>
      </w:r>
      <w:r w:rsidR="001100AD">
        <w:rPr>
          <w:rFonts w:ascii="Book Antiqua" w:hAnsi="Book Antiqua"/>
        </w:rPr>
        <w:t xml:space="preserve">IVF </w:t>
      </w:r>
      <w:r w:rsidR="001B481F">
        <w:rPr>
          <w:rFonts w:ascii="Book Antiqua" w:hAnsi="Book Antiqua"/>
        </w:rPr>
        <w:t>entrata ore 8.35, uscita ore 12.35</w:t>
      </w:r>
    </w:p>
    <w:p w:rsidR="00B975F7" w:rsidRDefault="001B481F" w:rsidP="00B975F7">
      <w:pPr>
        <w:rPr>
          <w:rFonts w:ascii="Book Antiqua" w:hAnsi="Book Antiqua"/>
        </w:rPr>
      </w:pPr>
      <w:r>
        <w:rPr>
          <w:rFonts w:ascii="Book Antiqua" w:hAnsi="Book Antiqua"/>
        </w:rPr>
        <w:t>Classi –IIG – IIF</w:t>
      </w:r>
      <w:r w:rsidR="001100AD">
        <w:rPr>
          <w:rFonts w:ascii="Book Antiqua" w:hAnsi="Book Antiqua"/>
        </w:rPr>
        <w:t>-</w:t>
      </w:r>
      <w:r>
        <w:rPr>
          <w:rFonts w:ascii="Book Antiqua" w:hAnsi="Book Antiqua"/>
        </w:rPr>
        <w:t xml:space="preserve"> </w:t>
      </w:r>
      <w:r w:rsidR="001100AD">
        <w:rPr>
          <w:rFonts w:ascii="Book Antiqua" w:hAnsi="Book Antiqua"/>
        </w:rPr>
        <w:t xml:space="preserve">IIIH </w:t>
      </w:r>
      <w:r w:rsidR="00B975F7">
        <w:rPr>
          <w:rFonts w:ascii="Book Antiqua" w:hAnsi="Book Antiqua"/>
        </w:rPr>
        <w:t>entrata ore 8.40, uscita ore 12.40</w:t>
      </w:r>
    </w:p>
    <w:p w:rsidR="00470BCA" w:rsidRDefault="00470BCA" w:rsidP="00470BCA">
      <w:pPr>
        <w:rPr>
          <w:rFonts w:ascii="Book Antiqua" w:hAnsi="Book Antiqua"/>
        </w:rPr>
      </w:pPr>
      <w:r>
        <w:rPr>
          <w:rFonts w:ascii="Book Antiqua" w:hAnsi="Book Antiqua"/>
        </w:rPr>
        <w:t>Classi IVH – IG</w:t>
      </w:r>
      <w:r w:rsidR="001100A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-</w:t>
      </w:r>
      <w:r w:rsidR="001100A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IF entrata ore 8.45, uscita ore 12.45</w:t>
      </w:r>
    </w:p>
    <w:p w:rsidR="000829E9" w:rsidRDefault="000829E9">
      <w:pPr>
        <w:rPr>
          <w:rFonts w:ascii="Book Antiqua" w:hAnsi="Book Antiqua"/>
        </w:rPr>
      </w:pPr>
    </w:p>
    <w:p w:rsidR="00E50F43" w:rsidRDefault="00E50F43" w:rsidP="00E50F43">
      <w:pPr>
        <w:pStyle w:val="Nessunaspaziatura"/>
        <w:jc w:val="right"/>
        <w:rPr>
          <w:rFonts w:ascii="Book Antiqua" w:hAnsi="Book Antiqua"/>
        </w:rPr>
      </w:pPr>
    </w:p>
    <w:p w:rsidR="00E50F43" w:rsidRDefault="00E50F43" w:rsidP="00E50F43">
      <w:pPr>
        <w:pStyle w:val="Nessunaspaziatura"/>
        <w:jc w:val="right"/>
        <w:rPr>
          <w:rFonts w:ascii="Book Antiqua" w:hAnsi="Book Antiqua"/>
        </w:rPr>
      </w:pPr>
    </w:p>
    <w:p w:rsidR="00E50F43" w:rsidRDefault="00E50F43" w:rsidP="00E50F43">
      <w:pPr>
        <w:pStyle w:val="Nessunaspaziatura"/>
        <w:jc w:val="right"/>
        <w:rPr>
          <w:rFonts w:ascii="Book Antiqua" w:hAnsi="Book Antiqua"/>
        </w:rPr>
      </w:pPr>
    </w:p>
    <w:p w:rsidR="00E50F43" w:rsidRDefault="00E50F43" w:rsidP="00E50F43">
      <w:pPr>
        <w:pStyle w:val="Nessunaspaziatura"/>
        <w:jc w:val="right"/>
        <w:rPr>
          <w:rFonts w:ascii="Book Antiqua" w:hAnsi="Book Antiqua"/>
        </w:rPr>
      </w:pPr>
    </w:p>
    <w:p w:rsidR="00E50F43" w:rsidRPr="008D07FA" w:rsidRDefault="00E50F43" w:rsidP="00E50F43">
      <w:pPr>
        <w:pStyle w:val="Nessunaspaziatura"/>
        <w:jc w:val="right"/>
        <w:rPr>
          <w:rFonts w:ascii="Times New Roman" w:hAnsi="Times New Roman" w:cs="Times New Roman"/>
          <w:sz w:val="20"/>
        </w:rPr>
      </w:pPr>
      <w:r>
        <w:rPr>
          <w:rFonts w:ascii="Book Antiqua" w:hAnsi="Book Antiqua"/>
        </w:rPr>
        <w:t xml:space="preserve">  </w:t>
      </w:r>
      <w:r w:rsidRPr="008D07FA">
        <w:rPr>
          <w:rFonts w:ascii="Times New Roman" w:hAnsi="Times New Roman" w:cs="Times New Roman"/>
        </w:rPr>
        <w:t xml:space="preserve">      </w:t>
      </w:r>
      <w:r w:rsidRPr="008D07FA">
        <w:rPr>
          <w:rFonts w:ascii="Times New Roman" w:hAnsi="Times New Roman" w:cs="Times New Roman"/>
          <w:sz w:val="20"/>
        </w:rPr>
        <w:t>IL DIRIGENTE SCOLASTICO</w:t>
      </w:r>
    </w:p>
    <w:p w:rsidR="00E50F43" w:rsidRPr="008D07FA" w:rsidRDefault="00E50F43" w:rsidP="00E50F43">
      <w:pPr>
        <w:pStyle w:val="Nessunaspaziatura"/>
        <w:jc w:val="right"/>
        <w:rPr>
          <w:rFonts w:ascii="Times New Roman" w:hAnsi="Times New Roman" w:cs="Times New Roman"/>
          <w:b/>
          <w:sz w:val="20"/>
        </w:rPr>
      </w:pPr>
      <w:r w:rsidRPr="008D07FA">
        <w:rPr>
          <w:rFonts w:ascii="Times New Roman" w:hAnsi="Times New Roman" w:cs="Times New Roman"/>
          <w:b/>
          <w:sz w:val="20"/>
        </w:rPr>
        <w:t>f.to *(Dott.ssa Maria Pia</w:t>
      </w:r>
      <w:r>
        <w:rPr>
          <w:rFonts w:ascii="Times New Roman" w:hAnsi="Times New Roman" w:cs="Times New Roman"/>
          <w:b/>
          <w:sz w:val="20"/>
        </w:rPr>
        <w:t xml:space="preserve">Foresta </w:t>
      </w:r>
      <w:r w:rsidRPr="008D07FA">
        <w:rPr>
          <w:rFonts w:ascii="Times New Roman" w:hAnsi="Times New Roman" w:cs="Times New Roman"/>
          <w:b/>
          <w:sz w:val="20"/>
        </w:rPr>
        <w:t>)</w:t>
      </w:r>
    </w:p>
    <w:p w:rsidR="00E50F43" w:rsidRPr="008D07FA" w:rsidRDefault="00E50F43" w:rsidP="00E50F43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 xml:space="preserve">     firma autografa sostituita a mezzo</w:t>
      </w:r>
    </w:p>
    <w:p w:rsidR="00E50F43" w:rsidRPr="008D07FA" w:rsidRDefault="00E50F43" w:rsidP="00E50F43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>stampa ai sensi dell’art. 3, co.2, d.lgs n. 39/93</w:t>
      </w:r>
    </w:p>
    <w:p w:rsidR="00E50F43" w:rsidRPr="006F7182" w:rsidRDefault="00E50F43" w:rsidP="00E50F43">
      <w:pPr>
        <w:pStyle w:val="Nessunaspaziatura"/>
        <w:jc w:val="right"/>
        <w:rPr>
          <w:rFonts w:ascii="Times New Roman" w:hAnsi="Times New Roman" w:cs="Times New Roman"/>
          <w:sz w:val="18"/>
        </w:rPr>
      </w:pPr>
    </w:p>
    <w:p w:rsidR="00BF2534" w:rsidRPr="00987CD0" w:rsidRDefault="00BF2534" w:rsidP="00E50F43">
      <w:pPr>
        <w:jc w:val="right"/>
        <w:rPr>
          <w:rFonts w:ascii="Book Antiqua" w:hAnsi="Book Antiqua"/>
        </w:rPr>
      </w:pPr>
    </w:p>
    <w:sectPr w:rsidR="00BF2534" w:rsidRPr="00987CD0" w:rsidSect="002013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046" w:rsidRDefault="00A73046" w:rsidP="00553F39">
      <w:pPr>
        <w:spacing w:after="0" w:line="240" w:lineRule="auto"/>
      </w:pPr>
      <w:r>
        <w:separator/>
      </w:r>
    </w:p>
  </w:endnote>
  <w:endnote w:type="continuationSeparator" w:id="1">
    <w:p w:rsidR="00A73046" w:rsidRDefault="00A73046" w:rsidP="0055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FEC" w:rsidRDefault="00726FE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FEC" w:rsidRDefault="00726FE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FEC" w:rsidRDefault="00726F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046" w:rsidRDefault="00A73046" w:rsidP="00553F39">
      <w:pPr>
        <w:spacing w:after="0" w:line="240" w:lineRule="auto"/>
      </w:pPr>
      <w:r>
        <w:separator/>
      </w:r>
    </w:p>
  </w:footnote>
  <w:footnote w:type="continuationSeparator" w:id="1">
    <w:p w:rsidR="00A73046" w:rsidRDefault="00A73046" w:rsidP="0055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FEC" w:rsidRDefault="00726FE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FEC" w:rsidRDefault="00726FE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37A" w:rsidRDefault="0020137A" w:rsidP="0020137A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</w:pPr>
  </w:p>
  <w:p w:rsidR="0020137A" w:rsidRDefault="0020137A" w:rsidP="00726FEC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841" cy="588041"/>
          <wp:effectExtent l="0" t="0" r="0" b="2540"/>
          <wp:wrapNone/>
          <wp:docPr id="1" name="Immagine 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41" cy="5880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3566766" cy="619641"/>
          <wp:effectExtent l="0" t="0" r="0" b="9525"/>
          <wp:docPr id="2" name="Immagine 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3641" cy="622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137A" w:rsidRPr="000121E8" w:rsidRDefault="0020137A" w:rsidP="0020137A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rPr>
        <w:sz w:val="12"/>
      </w:rPr>
    </w:pPr>
  </w:p>
  <w:p w:rsidR="0020137A" w:rsidRPr="00AF44C6" w:rsidRDefault="0020137A" w:rsidP="0020137A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b/>
        <w:sz w:val="28"/>
      </w:rPr>
    </w:pPr>
    <w:r w:rsidRPr="00AF44C6">
      <w:rPr>
        <w:rFonts w:ascii="Book Antiqua" w:hAnsi="Book Antiqua"/>
        <w:b/>
        <w:sz w:val="28"/>
      </w:rPr>
      <w:t>ISTITUTO COMPRENSIVO “GIANNI RODARI”</w:t>
    </w:r>
  </w:p>
  <w:p w:rsidR="0020137A" w:rsidRPr="00AF44C6" w:rsidRDefault="0020137A" w:rsidP="0020137A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>Via Niobe, 52 – 00118 – ROMA C.F. 97028710586</w:t>
    </w:r>
  </w:p>
  <w:p w:rsidR="0020137A" w:rsidRPr="00AF44C6" w:rsidRDefault="0020137A" w:rsidP="0020137A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Tel/fax 06 79810110 – Tel. 06 79896266 – e-mail: </w:t>
    </w:r>
    <w:hyperlink r:id="rId3" w:history="1">
      <w:r w:rsidRPr="00AF44C6">
        <w:rPr>
          <w:rStyle w:val="Collegamentoipertestuale"/>
          <w:rFonts w:ascii="Book Antiqua" w:hAnsi="Book Antiqua"/>
          <w:sz w:val="12"/>
        </w:rPr>
        <w:t>RMIC833007@ISTRUZIONE.IT</w:t>
      </w:r>
    </w:hyperlink>
  </w:p>
  <w:p w:rsidR="0020137A" w:rsidRDefault="0020137A" w:rsidP="0020137A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PEC: </w:t>
    </w:r>
    <w:hyperlink r:id="rId4" w:history="1">
      <w:r w:rsidRPr="00AF44C6">
        <w:rPr>
          <w:rStyle w:val="Collegamentoipertestuale"/>
          <w:rFonts w:ascii="Book Antiqua" w:hAnsi="Book Antiqua"/>
          <w:sz w:val="12"/>
        </w:rPr>
        <w:t>RMIC833007@PEC.ISTRUZIONE.IT</w:t>
      </w:r>
    </w:hyperlink>
    <w:r w:rsidRPr="00AF44C6">
      <w:rPr>
        <w:rFonts w:ascii="Book Antiqua" w:hAnsi="Book Antiqua"/>
        <w:sz w:val="12"/>
      </w:rPr>
      <w:t xml:space="preserve">  SITO WEB: </w:t>
    </w:r>
    <w:hyperlink r:id="rId5" w:history="1">
      <w:r w:rsidRPr="00AF44C6">
        <w:rPr>
          <w:rStyle w:val="Collegamentoipertestuale"/>
          <w:rFonts w:ascii="Book Antiqua" w:hAnsi="Book Antiqua"/>
          <w:sz w:val="12"/>
        </w:rPr>
        <w:t>www.icgiannirodari.gov.it</w:t>
      </w:r>
    </w:hyperlink>
  </w:p>
  <w:p w:rsidR="0020137A" w:rsidRDefault="0020137A" w:rsidP="0020137A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</w:p>
  <w:p w:rsidR="0020137A" w:rsidRDefault="0020137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F2534"/>
    <w:rsid w:val="000121E8"/>
    <w:rsid w:val="000829E9"/>
    <w:rsid w:val="001100AD"/>
    <w:rsid w:val="001753F1"/>
    <w:rsid w:val="001B481F"/>
    <w:rsid w:val="0020137A"/>
    <w:rsid w:val="00470BCA"/>
    <w:rsid w:val="0048675C"/>
    <w:rsid w:val="00553F39"/>
    <w:rsid w:val="005913CB"/>
    <w:rsid w:val="00656363"/>
    <w:rsid w:val="00682599"/>
    <w:rsid w:val="00726FEC"/>
    <w:rsid w:val="007F228D"/>
    <w:rsid w:val="0080653F"/>
    <w:rsid w:val="0082148F"/>
    <w:rsid w:val="00896161"/>
    <w:rsid w:val="008D6771"/>
    <w:rsid w:val="00987CD0"/>
    <w:rsid w:val="00A73046"/>
    <w:rsid w:val="00B21AE5"/>
    <w:rsid w:val="00B80590"/>
    <w:rsid w:val="00B975F7"/>
    <w:rsid w:val="00BD5BB2"/>
    <w:rsid w:val="00BF0A46"/>
    <w:rsid w:val="00BF2534"/>
    <w:rsid w:val="00E50F43"/>
    <w:rsid w:val="00EC0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7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F39"/>
  </w:style>
  <w:style w:type="paragraph" w:styleId="Pidipagina">
    <w:name w:val="footer"/>
    <w:basedOn w:val="Normale"/>
    <w:link w:val="Pidipagina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F39"/>
  </w:style>
  <w:style w:type="character" w:styleId="Collegamentoipertestuale">
    <w:name w:val="Hyperlink"/>
    <w:basedOn w:val="Carpredefinitoparagrafo"/>
    <w:uiPriority w:val="99"/>
    <w:semiHidden/>
    <w:unhideWhenUsed/>
    <w:rsid w:val="00553F3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F3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50F43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orario%20di%20entrata%20ed%20uscita%20classi%20Centroni%20nella%20%20giornata%20dell'OPEN%20Day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orario di entrata ed uscita classi Centroni nella  giornata dell'OPEN Day</Template>
  <TotalTime>34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3</cp:revision>
  <dcterms:created xsi:type="dcterms:W3CDTF">2018-12-07T09:49:00Z</dcterms:created>
  <dcterms:modified xsi:type="dcterms:W3CDTF">2018-12-07T10:24:00Z</dcterms:modified>
</cp:coreProperties>
</file>