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95" w:rsidRDefault="00A94E95" w:rsidP="00523239">
      <w:pPr>
        <w:ind w:left="7080" w:firstLine="708"/>
      </w:pPr>
      <w:r>
        <w:t>Roma 01/01/2018</w:t>
      </w:r>
      <w:r w:rsidR="008D56FF">
        <w:t xml:space="preserve">                            </w:t>
      </w:r>
    </w:p>
    <w:p w:rsidR="00A94E95" w:rsidRDefault="00A94E95" w:rsidP="008D56FF"/>
    <w:p w:rsidR="00F366DB" w:rsidRDefault="00A94E95" w:rsidP="00523239">
      <w:pPr>
        <w:jc w:val="right"/>
      </w:pPr>
      <w:r>
        <w:t xml:space="preserve">                                                                                                                                       </w:t>
      </w:r>
      <w:r w:rsidR="008D56FF">
        <w:t xml:space="preserve">       Ai docenti</w:t>
      </w:r>
    </w:p>
    <w:p w:rsidR="00523239" w:rsidRDefault="00523239" w:rsidP="00523239">
      <w:pPr>
        <w:jc w:val="right"/>
      </w:pPr>
      <w:r>
        <w:t>Alle famiglie Scuola Primaria</w:t>
      </w:r>
    </w:p>
    <w:p w:rsidR="008D56FF" w:rsidRDefault="008D56FF" w:rsidP="00523239">
      <w:pPr>
        <w:jc w:val="right"/>
      </w:pPr>
      <w:r>
        <w:t xml:space="preserve">                                                                                                                                            </w:t>
      </w:r>
      <w:r w:rsidR="00A94E95">
        <w:t xml:space="preserve">  </w:t>
      </w:r>
      <w:r>
        <w:t>Al sito</w:t>
      </w:r>
    </w:p>
    <w:p w:rsidR="00523239" w:rsidRDefault="00523239" w:rsidP="008D56FF"/>
    <w:p w:rsidR="00523239" w:rsidRDefault="00523239" w:rsidP="00523239">
      <w:pPr>
        <w:jc w:val="center"/>
      </w:pPr>
      <w:r>
        <w:t xml:space="preserve">Circolare n.9 </w:t>
      </w:r>
    </w:p>
    <w:p w:rsidR="008D56FF" w:rsidRPr="00523239" w:rsidRDefault="008D56FF" w:rsidP="008D56FF">
      <w:pPr>
        <w:rPr>
          <w:b/>
        </w:rPr>
      </w:pPr>
      <w:r w:rsidRPr="00523239">
        <w:rPr>
          <w:b/>
        </w:rPr>
        <w:t xml:space="preserve">Oggetto: Variazione data del Corso di formazione </w:t>
      </w:r>
      <w:r w:rsidR="005372A0" w:rsidRPr="00523239">
        <w:rPr>
          <w:b/>
        </w:rPr>
        <w:t>“ L’innovazione metodologica come ponte sui mari della valutazione e delle competenze” e dell’</w:t>
      </w:r>
      <w:r w:rsidR="009E7019" w:rsidRPr="00523239">
        <w:rPr>
          <w:b/>
        </w:rPr>
        <w:t>incontro docenti- genitori  per l’elezione dei rappresentanti di classe</w:t>
      </w:r>
      <w:r w:rsidR="005372A0" w:rsidRPr="00523239">
        <w:rPr>
          <w:b/>
        </w:rPr>
        <w:t xml:space="preserve"> scuola primaria </w:t>
      </w:r>
    </w:p>
    <w:p w:rsidR="005372A0" w:rsidRDefault="005372A0" w:rsidP="008D56FF"/>
    <w:p w:rsidR="005372A0" w:rsidRDefault="005372A0" w:rsidP="008D56FF">
      <w:r>
        <w:t>Si comunica che il corso di formazione “ L’innovazione metodologica come ponte sui mari della valutazione e delle competenze” si terrà giorno 24 ottobre 2018 dalle 17.00 alle 19.30.</w:t>
      </w:r>
    </w:p>
    <w:p w:rsidR="005372A0" w:rsidRDefault="005372A0" w:rsidP="008D56FF">
      <w:r>
        <w:t>L’</w:t>
      </w:r>
      <w:r w:rsidR="009E7019">
        <w:t>incontro docenti-</w:t>
      </w:r>
      <w:r w:rsidR="008B4F28">
        <w:t xml:space="preserve">  genitori </w:t>
      </w:r>
      <w:r>
        <w:t>scuola primaria</w:t>
      </w:r>
      <w:r w:rsidR="00911E98" w:rsidRPr="00911E98">
        <w:t xml:space="preserve"> </w:t>
      </w:r>
      <w:r w:rsidR="00911E98">
        <w:t xml:space="preserve">per l’elezione dei rappresentanti di classe </w:t>
      </w:r>
      <w:r>
        <w:t xml:space="preserve"> si terrà il giorno giovedì 18 ottobre dalle </w:t>
      </w:r>
      <w:r w:rsidR="008B4F28">
        <w:t>17.00 alle 18.00</w:t>
      </w:r>
      <w:r w:rsidR="00911E98">
        <w:t>.</w:t>
      </w:r>
    </w:p>
    <w:p w:rsidR="00A94E95" w:rsidRDefault="00A94E95" w:rsidP="008D56FF"/>
    <w:p w:rsidR="00A94E95" w:rsidRDefault="00A94E95" w:rsidP="008D56FF"/>
    <w:p w:rsidR="00A94E95" w:rsidRPr="008D07FA" w:rsidRDefault="00A94E95" w:rsidP="00A94E95">
      <w:pPr>
        <w:pStyle w:val="Nessunaspaziatura"/>
        <w:jc w:val="right"/>
        <w:rPr>
          <w:rFonts w:ascii="Times New Roman" w:hAnsi="Times New Roman" w:cs="Times New Roman"/>
          <w:sz w:val="20"/>
        </w:rPr>
      </w:pPr>
      <w:r>
        <w:t xml:space="preserve">                                                                                         </w:t>
      </w:r>
      <w:r w:rsidRPr="008D07FA">
        <w:rPr>
          <w:rFonts w:ascii="Times New Roman" w:hAnsi="Times New Roman" w:cs="Times New Roman"/>
          <w:sz w:val="20"/>
        </w:rPr>
        <w:t>IL DIRIGENTE SCOLASTICO</w:t>
      </w:r>
    </w:p>
    <w:p w:rsidR="00A94E95" w:rsidRPr="008D07FA" w:rsidRDefault="00A94E95" w:rsidP="00A94E95">
      <w:pPr>
        <w:pStyle w:val="Nessunaspaziatura"/>
        <w:jc w:val="right"/>
        <w:rPr>
          <w:rFonts w:ascii="Times New Roman" w:hAnsi="Times New Roman" w:cs="Times New Roman"/>
          <w:b/>
          <w:sz w:val="20"/>
        </w:rPr>
      </w:pPr>
      <w:r w:rsidRPr="008D07FA">
        <w:rPr>
          <w:rFonts w:ascii="Times New Roman" w:hAnsi="Times New Roman" w:cs="Times New Roman"/>
          <w:b/>
          <w:sz w:val="20"/>
        </w:rPr>
        <w:t>f.to *(Dott.ssa Maria Pia</w:t>
      </w:r>
      <w:r>
        <w:rPr>
          <w:rFonts w:ascii="Times New Roman" w:hAnsi="Times New Roman" w:cs="Times New Roman"/>
          <w:b/>
          <w:sz w:val="20"/>
        </w:rPr>
        <w:t xml:space="preserve"> Foresta </w:t>
      </w:r>
      <w:r w:rsidRPr="008D07FA">
        <w:rPr>
          <w:rFonts w:ascii="Times New Roman" w:hAnsi="Times New Roman" w:cs="Times New Roman"/>
          <w:b/>
          <w:sz w:val="20"/>
        </w:rPr>
        <w:t>)</w:t>
      </w:r>
    </w:p>
    <w:p w:rsidR="00A94E95" w:rsidRPr="008D07FA" w:rsidRDefault="00A94E95" w:rsidP="00A94E95">
      <w:pPr>
        <w:pStyle w:val="Nessunaspaziatura"/>
        <w:jc w:val="right"/>
        <w:rPr>
          <w:rFonts w:ascii="Times New Roman" w:hAnsi="Times New Roman" w:cs="Times New Roman"/>
          <w:sz w:val="18"/>
        </w:rPr>
      </w:pPr>
      <w:r w:rsidRPr="008D07FA">
        <w:rPr>
          <w:rFonts w:ascii="Times New Roman" w:hAnsi="Times New Roman" w:cs="Times New Roman"/>
          <w:sz w:val="18"/>
        </w:rPr>
        <w:t>firma autografa sostituita a mezzo</w:t>
      </w:r>
    </w:p>
    <w:p w:rsidR="00A94E95" w:rsidRPr="008D07FA" w:rsidRDefault="00A94E95" w:rsidP="00A94E95">
      <w:pPr>
        <w:pStyle w:val="Nessunaspaziatura"/>
        <w:jc w:val="right"/>
        <w:rPr>
          <w:rFonts w:ascii="Times New Roman" w:hAnsi="Times New Roman" w:cs="Times New Roman"/>
          <w:sz w:val="18"/>
        </w:rPr>
      </w:pPr>
      <w:r w:rsidRPr="008D07FA">
        <w:rPr>
          <w:rFonts w:ascii="Times New Roman" w:hAnsi="Times New Roman" w:cs="Times New Roman"/>
          <w:sz w:val="18"/>
        </w:rPr>
        <w:t>stampa ai sensi dell’art. 3, co.2, d.lgs n. 39/93</w:t>
      </w:r>
    </w:p>
    <w:p w:rsidR="00A94E95" w:rsidRPr="008D56FF" w:rsidRDefault="00A94E95" w:rsidP="008D56FF"/>
    <w:sectPr w:rsidR="00A94E95" w:rsidRPr="008D56FF" w:rsidSect="00B55869">
      <w:headerReference w:type="first" r:id="rId7"/>
      <w:pgSz w:w="11906" w:h="16838"/>
      <w:pgMar w:top="1417" w:right="1134" w:bottom="0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FC0" w:rsidRDefault="00FF6FC0" w:rsidP="00553F39">
      <w:pPr>
        <w:spacing w:after="0" w:line="240" w:lineRule="auto"/>
      </w:pPr>
      <w:r>
        <w:separator/>
      </w:r>
    </w:p>
  </w:endnote>
  <w:endnote w:type="continuationSeparator" w:id="1">
    <w:p w:rsidR="00FF6FC0" w:rsidRDefault="00FF6FC0" w:rsidP="0055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FC0" w:rsidRDefault="00FF6FC0" w:rsidP="00553F39">
      <w:pPr>
        <w:spacing w:after="0" w:line="240" w:lineRule="auto"/>
      </w:pPr>
      <w:r>
        <w:separator/>
      </w:r>
    </w:p>
  </w:footnote>
  <w:footnote w:type="continuationSeparator" w:id="1">
    <w:p w:rsidR="00FF6FC0" w:rsidRDefault="00FF6FC0" w:rsidP="00553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37A" w:rsidRDefault="0020137A" w:rsidP="0020137A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lear" w:pos="9638"/>
      </w:tabs>
    </w:pPr>
  </w:p>
  <w:p w:rsidR="0020137A" w:rsidRDefault="0020137A" w:rsidP="00726FEC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lear" w:pos="9638"/>
      </w:tabs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841" cy="588041"/>
          <wp:effectExtent l="0" t="0" r="0" b="2540"/>
          <wp:wrapNone/>
          <wp:docPr id="1" name="Immagine 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841" cy="5880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>
          <wp:extent cx="3566766" cy="619641"/>
          <wp:effectExtent l="0" t="0" r="0" b="9525"/>
          <wp:docPr id="2" name="Immagine 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on_2014-2020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3641" cy="622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137A" w:rsidRPr="000121E8" w:rsidRDefault="0020137A" w:rsidP="0020137A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rPr>
        <w:sz w:val="12"/>
      </w:rPr>
    </w:pPr>
  </w:p>
  <w:p w:rsidR="0020137A" w:rsidRPr="00AF44C6" w:rsidRDefault="0020137A" w:rsidP="0020137A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spacing w:line="276" w:lineRule="auto"/>
      <w:jc w:val="center"/>
      <w:rPr>
        <w:rFonts w:ascii="Book Antiqua" w:hAnsi="Book Antiqua"/>
        <w:b/>
        <w:sz w:val="28"/>
      </w:rPr>
    </w:pPr>
    <w:r w:rsidRPr="00AF44C6">
      <w:rPr>
        <w:rFonts w:ascii="Book Antiqua" w:hAnsi="Book Antiqua"/>
        <w:b/>
        <w:sz w:val="28"/>
      </w:rPr>
      <w:t>ISTITUTO COMPRENSIVO “GIANNI RODARI”</w:t>
    </w:r>
  </w:p>
  <w:p w:rsidR="0020137A" w:rsidRPr="00AF44C6" w:rsidRDefault="0020137A" w:rsidP="0020137A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spacing w:line="276" w:lineRule="auto"/>
      <w:jc w:val="center"/>
      <w:rPr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>Via Niobe, 52 – 00118 – ROMA C.F. 97028710586</w:t>
    </w:r>
  </w:p>
  <w:p w:rsidR="0020137A" w:rsidRPr="00AF44C6" w:rsidRDefault="0020137A" w:rsidP="0020137A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spacing w:line="276" w:lineRule="auto"/>
      <w:jc w:val="center"/>
      <w:rPr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 xml:space="preserve">Tel/fax 06 79810110 – Tel. 06 79896266 – e-mail: </w:t>
    </w:r>
    <w:hyperlink r:id="rId3" w:history="1">
      <w:r w:rsidRPr="00AF44C6">
        <w:rPr>
          <w:rStyle w:val="Collegamentoipertestuale"/>
          <w:rFonts w:ascii="Book Antiqua" w:hAnsi="Book Antiqua"/>
          <w:sz w:val="12"/>
        </w:rPr>
        <w:t>RMIC833007@ISTRUZIONE.IT</w:t>
      </w:r>
    </w:hyperlink>
  </w:p>
  <w:p w:rsidR="0020137A" w:rsidRDefault="0020137A" w:rsidP="0020137A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jc w:val="center"/>
      <w:rPr>
        <w:rStyle w:val="Collegamentoipertestuale"/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 xml:space="preserve">PEC: </w:t>
    </w:r>
    <w:hyperlink r:id="rId4" w:history="1">
      <w:r w:rsidRPr="00AF44C6">
        <w:rPr>
          <w:rStyle w:val="Collegamentoipertestuale"/>
          <w:rFonts w:ascii="Book Antiqua" w:hAnsi="Book Antiqua"/>
          <w:sz w:val="12"/>
        </w:rPr>
        <w:t>RMIC833007@PEC.ISTRUZIONE.IT</w:t>
      </w:r>
    </w:hyperlink>
    <w:r w:rsidRPr="00AF44C6">
      <w:rPr>
        <w:rFonts w:ascii="Book Antiqua" w:hAnsi="Book Antiqua"/>
        <w:sz w:val="12"/>
      </w:rPr>
      <w:t xml:space="preserve">  SITO WEB: </w:t>
    </w:r>
    <w:hyperlink r:id="rId5" w:history="1">
      <w:r w:rsidRPr="00AF44C6">
        <w:rPr>
          <w:rStyle w:val="Collegamentoipertestuale"/>
          <w:rFonts w:ascii="Book Antiqua" w:hAnsi="Book Antiqua"/>
          <w:sz w:val="12"/>
        </w:rPr>
        <w:t>www.icgiannirodari.gov.it</w:t>
      </w:r>
    </w:hyperlink>
  </w:p>
  <w:p w:rsidR="0020137A" w:rsidRDefault="0020137A" w:rsidP="0020137A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jc w:val="center"/>
      <w:rPr>
        <w:rStyle w:val="Collegamentoipertestuale"/>
        <w:rFonts w:ascii="Book Antiqua" w:hAnsi="Book Antiqua"/>
        <w:sz w:val="12"/>
      </w:rPr>
    </w:pPr>
  </w:p>
  <w:p w:rsidR="0020137A" w:rsidRDefault="0020137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B55869"/>
    <w:rsid w:val="000121E8"/>
    <w:rsid w:val="00086A02"/>
    <w:rsid w:val="0020137A"/>
    <w:rsid w:val="0048675C"/>
    <w:rsid w:val="00523239"/>
    <w:rsid w:val="005372A0"/>
    <w:rsid w:val="00553F39"/>
    <w:rsid w:val="00566A0C"/>
    <w:rsid w:val="005913CB"/>
    <w:rsid w:val="00607CF8"/>
    <w:rsid w:val="00656363"/>
    <w:rsid w:val="00726FEC"/>
    <w:rsid w:val="0082148F"/>
    <w:rsid w:val="008B4F28"/>
    <w:rsid w:val="008D56FF"/>
    <w:rsid w:val="008D6771"/>
    <w:rsid w:val="00911E98"/>
    <w:rsid w:val="00987CD0"/>
    <w:rsid w:val="009E7019"/>
    <w:rsid w:val="00A76449"/>
    <w:rsid w:val="00A94E95"/>
    <w:rsid w:val="00B21AE5"/>
    <w:rsid w:val="00B55869"/>
    <w:rsid w:val="00BF0A46"/>
    <w:rsid w:val="00C20451"/>
    <w:rsid w:val="00F366DB"/>
    <w:rsid w:val="00F445E9"/>
    <w:rsid w:val="00FF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67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3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3F39"/>
  </w:style>
  <w:style w:type="paragraph" w:styleId="Pidipagina">
    <w:name w:val="footer"/>
    <w:basedOn w:val="Normale"/>
    <w:link w:val="PidipaginaCarattere"/>
    <w:uiPriority w:val="99"/>
    <w:unhideWhenUsed/>
    <w:rsid w:val="00553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3F39"/>
  </w:style>
  <w:style w:type="character" w:styleId="Collegamentoipertestuale">
    <w:name w:val="Hyperlink"/>
    <w:basedOn w:val="Carpredefinitoparagrafo"/>
    <w:uiPriority w:val="99"/>
    <w:semiHidden/>
    <w:unhideWhenUsed/>
    <w:rsid w:val="00553F3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3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3F3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558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A94E95"/>
    <w:pPr>
      <w:spacing w:after="0" w:line="240" w:lineRule="auto"/>
    </w:pPr>
    <w:rPr>
      <w:rFonts w:eastAsiaTheme="minorEastAsia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ENTE\Desktop\carta%20intestata%20ok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A3A8-8610-4E9D-9B0B-F3825F001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ok1</Template>
  <TotalTime>29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3</cp:revision>
  <cp:lastPrinted>2018-09-27T09:34:00Z</cp:lastPrinted>
  <dcterms:created xsi:type="dcterms:W3CDTF">2018-09-27T09:30:00Z</dcterms:created>
  <dcterms:modified xsi:type="dcterms:W3CDTF">2018-10-01T10:12:00Z</dcterms:modified>
</cp:coreProperties>
</file>