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E35" w:rsidRPr="009C4777" w:rsidRDefault="00012E35" w:rsidP="00012E35">
      <w:pPr>
        <w:spacing w:after="0"/>
        <w:jc w:val="both"/>
        <w:rPr>
          <w:rFonts w:ascii="Book Antiqua" w:hAnsi="Book Antiqua"/>
          <w:sz w:val="20"/>
          <w:szCs w:val="20"/>
        </w:rPr>
      </w:pPr>
    </w:p>
    <w:p w:rsidR="00012E35" w:rsidRPr="009C4777" w:rsidRDefault="00012E35" w:rsidP="00012E35">
      <w:pPr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AUTORIZZAZIONE SPORTELLO D’ASCOLTO A. S. 201</w:t>
      </w:r>
      <w:r w:rsidR="003E78C0">
        <w:rPr>
          <w:rFonts w:ascii="Book Antiqua" w:hAnsi="Book Antiqua"/>
          <w:sz w:val="20"/>
          <w:szCs w:val="20"/>
        </w:rPr>
        <w:t>8</w:t>
      </w:r>
      <w:r>
        <w:rPr>
          <w:rFonts w:ascii="Book Antiqua" w:hAnsi="Book Antiqua"/>
          <w:sz w:val="20"/>
          <w:szCs w:val="20"/>
        </w:rPr>
        <w:t>-201</w:t>
      </w:r>
      <w:r w:rsidR="003E78C0">
        <w:rPr>
          <w:rFonts w:ascii="Book Antiqua" w:hAnsi="Book Antiqua"/>
          <w:sz w:val="20"/>
          <w:szCs w:val="20"/>
        </w:rPr>
        <w:t>9</w:t>
      </w:r>
    </w:p>
    <w:p w:rsidR="00012E35" w:rsidRPr="009C4777" w:rsidRDefault="00012E35" w:rsidP="00012E35">
      <w:pPr>
        <w:jc w:val="both"/>
        <w:rPr>
          <w:rFonts w:ascii="Book Antiqua" w:hAnsi="Book Antiqua"/>
          <w:sz w:val="20"/>
          <w:szCs w:val="20"/>
        </w:rPr>
      </w:pPr>
    </w:p>
    <w:p w:rsidR="00012E35" w:rsidRPr="009C4777" w:rsidRDefault="00012E35" w:rsidP="00012E35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p w:rsidR="00012E35" w:rsidRPr="009C4777" w:rsidRDefault="00012E35" w:rsidP="00012E35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9C4777">
        <w:rPr>
          <w:rFonts w:ascii="Book Antiqua" w:hAnsi="Book Antiqua"/>
          <w:sz w:val="20"/>
          <w:szCs w:val="20"/>
        </w:rPr>
        <w:t>I sottoscritti________________________________________ e  ___________________________________________,</w:t>
      </w:r>
    </w:p>
    <w:p w:rsidR="00012E35" w:rsidRPr="009C4777" w:rsidRDefault="00012E35" w:rsidP="00012E35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p w:rsidR="00012E35" w:rsidRPr="009C4777" w:rsidRDefault="00012E35" w:rsidP="00012E35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9C4777">
        <w:rPr>
          <w:rFonts w:ascii="Book Antiqua" w:hAnsi="Book Antiqua"/>
          <w:sz w:val="20"/>
          <w:szCs w:val="20"/>
        </w:rPr>
        <w:t>genitori dell’alunno/a_____________________________________, frequentante la classe_______ sez._______della</w:t>
      </w:r>
    </w:p>
    <w:p w:rsidR="00012E35" w:rsidRPr="009C4777" w:rsidRDefault="00012E35" w:rsidP="00012E35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p w:rsidR="00012E35" w:rsidRPr="009C4777" w:rsidRDefault="00012E35" w:rsidP="00012E35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9C4777">
        <w:rPr>
          <w:rFonts w:ascii="Book Antiqua" w:hAnsi="Book Antiqua"/>
          <w:sz w:val="20"/>
          <w:szCs w:val="20"/>
        </w:rPr>
        <w:t xml:space="preserve"> Scuola Secondaria _______________________________________, sono informati della presenza nella scuola dello SPORTELLO DI ASCOLTO, tenuto dalla psicologa dott.ssa </w:t>
      </w:r>
      <w:r w:rsidR="003E78C0">
        <w:rPr>
          <w:rFonts w:ascii="Book Antiqua" w:hAnsi="Book Antiqua"/>
          <w:sz w:val="20"/>
          <w:szCs w:val="20"/>
        </w:rPr>
        <w:t>Daniela Cavola</w:t>
      </w:r>
    </w:p>
    <w:p w:rsidR="00012E35" w:rsidRDefault="00012E35" w:rsidP="00012E35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9C4777">
        <w:rPr>
          <w:rFonts w:ascii="Book Antiqua" w:hAnsi="Book Antiqua"/>
          <w:sz w:val="20"/>
          <w:szCs w:val="20"/>
        </w:rPr>
        <w:t xml:space="preserve">Autorizzano  il proprio figlio a partecipare, </w:t>
      </w:r>
      <w:r w:rsidRPr="009C4777">
        <w:rPr>
          <w:rFonts w:ascii="Book Antiqua" w:hAnsi="Book Antiqua"/>
          <w:b/>
          <w:sz w:val="20"/>
          <w:szCs w:val="20"/>
        </w:rPr>
        <w:t>su sua richiesta</w:t>
      </w:r>
      <w:r w:rsidRPr="009C4777">
        <w:rPr>
          <w:rFonts w:ascii="Book Antiqua" w:hAnsi="Book Antiqua"/>
          <w:sz w:val="20"/>
          <w:szCs w:val="20"/>
        </w:rPr>
        <w:t>, nei seguenti termini:</w:t>
      </w:r>
    </w:p>
    <w:p w:rsidR="00C85325" w:rsidRPr="009C4777" w:rsidRDefault="00C85325" w:rsidP="00012E35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bookmarkStart w:id="0" w:name="_GoBack"/>
      <w:bookmarkEnd w:id="0"/>
    </w:p>
    <w:p w:rsidR="00012E35" w:rsidRPr="00874F1E" w:rsidRDefault="00012E35" w:rsidP="00874F1E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874F1E">
        <w:rPr>
          <w:rFonts w:ascii="Book Antiqua" w:hAnsi="Book Antiqua"/>
          <w:sz w:val="20"/>
          <w:szCs w:val="20"/>
        </w:rPr>
        <w:t xml:space="preserve">autorizzano il proprio figlio a partecipare allo sportello di ascolto durante l’anno scolastico     </w:t>
      </w:r>
    </w:p>
    <w:p w:rsidR="00012E35" w:rsidRPr="00874F1E" w:rsidRDefault="00012E35" w:rsidP="00874F1E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874F1E">
        <w:rPr>
          <w:rFonts w:ascii="Book Antiqua" w:hAnsi="Book Antiqua"/>
          <w:sz w:val="20"/>
          <w:szCs w:val="20"/>
        </w:rPr>
        <w:t>autorizzano ad un solo colloquio</w:t>
      </w:r>
    </w:p>
    <w:p w:rsidR="00012E35" w:rsidRPr="00874F1E" w:rsidRDefault="00012E35" w:rsidP="00874F1E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874F1E">
        <w:rPr>
          <w:rFonts w:ascii="Book Antiqua" w:hAnsi="Book Antiqua"/>
          <w:sz w:val="20"/>
          <w:szCs w:val="20"/>
        </w:rPr>
        <w:t>non autorizzano</w:t>
      </w:r>
    </w:p>
    <w:p w:rsidR="00012E35" w:rsidRPr="009C4777" w:rsidRDefault="00012E35" w:rsidP="00012E35">
      <w:pPr>
        <w:spacing w:after="0"/>
        <w:jc w:val="both"/>
        <w:rPr>
          <w:rFonts w:ascii="Book Antiqua" w:hAnsi="Book Antiqua"/>
          <w:sz w:val="20"/>
          <w:szCs w:val="20"/>
        </w:rPr>
      </w:pPr>
    </w:p>
    <w:p w:rsidR="00012E35" w:rsidRPr="009C4777" w:rsidRDefault="00012E35" w:rsidP="00012E35">
      <w:pPr>
        <w:jc w:val="right"/>
        <w:rPr>
          <w:rFonts w:ascii="Book Antiqua" w:hAnsi="Book Antiqua"/>
          <w:sz w:val="20"/>
          <w:szCs w:val="20"/>
        </w:rPr>
      </w:pPr>
      <w:r w:rsidRPr="009C4777">
        <w:rPr>
          <w:rFonts w:ascii="Book Antiqua" w:hAnsi="Book Antiqua"/>
          <w:sz w:val="20"/>
          <w:szCs w:val="20"/>
        </w:rPr>
        <w:t xml:space="preserve">data__________________________                                    </w:t>
      </w:r>
    </w:p>
    <w:p w:rsidR="00012E35" w:rsidRPr="009C4777" w:rsidRDefault="00012E35" w:rsidP="00012E35">
      <w:pPr>
        <w:jc w:val="right"/>
        <w:rPr>
          <w:rFonts w:ascii="Book Antiqua" w:hAnsi="Book Antiqua"/>
          <w:sz w:val="20"/>
          <w:szCs w:val="20"/>
        </w:rPr>
      </w:pPr>
    </w:p>
    <w:p w:rsidR="00012E35" w:rsidRPr="009C4777" w:rsidRDefault="00012E35" w:rsidP="00012E35">
      <w:pPr>
        <w:rPr>
          <w:rFonts w:ascii="Book Antiqua" w:hAnsi="Book Antiqua"/>
          <w:sz w:val="20"/>
          <w:szCs w:val="20"/>
        </w:rPr>
      </w:pPr>
      <w:r w:rsidRPr="009C4777">
        <w:rPr>
          <w:rFonts w:ascii="Book Antiqua" w:hAnsi="Book Antiqua"/>
          <w:sz w:val="20"/>
          <w:szCs w:val="20"/>
        </w:rPr>
        <w:t xml:space="preserve"> Firma    ________________________________________________</w:t>
      </w:r>
    </w:p>
    <w:p w:rsidR="00012E35" w:rsidRPr="009C4777" w:rsidRDefault="00012E35" w:rsidP="00012E35">
      <w:pPr>
        <w:rPr>
          <w:rFonts w:ascii="Book Antiqua" w:hAnsi="Book Antiqua"/>
          <w:sz w:val="20"/>
          <w:szCs w:val="20"/>
        </w:rPr>
      </w:pPr>
      <w:r w:rsidRPr="009C4777">
        <w:rPr>
          <w:rFonts w:ascii="Book Antiqua" w:hAnsi="Book Antiqua"/>
          <w:sz w:val="20"/>
          <w:szCs w:val="20"/>
        </w:rPr>
        <w:t>Firma    ________________________________________________</w:t>
      </w:r>
    </w:p>
    <w:p w:rsidR="00012E35" w:rsidRPr="009C4777" w:rsidRDefault="00012E35" w:rsidP="00012E35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Book Antiqua" w:hAnsi="Book Antiqua"/>
          <w:sz w:val="22"/>
          <w:szCs w:val="22"/>
        </w:rPr>
      </w:pPr>
    </w:p>
    <w:p w:rsidR="006F2C6A" w:rsidRPr="006F2C6A" w:rsidRDefault="006F2C6A" w:rsidP="00012E35">
      <w:pPr>
        <w:spacing w:after="0"/>
      </w:pPr>
    </w:p>
    <w:sectPr w:rsidR="006F2C6A" w:rsidRPr="006F2C6A" w:rsidSect="00553F39">
      <w:headerReference w:type="default" r:id="rId7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793" w:rsidRDefault="00406793" w:rsidP="00553F39">
      <w:pPr>
        <w:spacing w:after="0" w:line="240" w:lineRule="auto"/>
      </w:pPr>
      <w:r>
        <w:separator/>
      </w:r>
    </w:p>
  </w:endnote>
  <w:endnote w:type="continuationSeparator" w:id="1">
    <w:p w:rsidR="00406793" w:rsidRDefault="00406793" w:rsidP="00553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793" w:rsidRDefault="00406793" w:rsidP="00553F39">
      <w:pPr>
        <w:spacing w:after="0" w:line="240" w:lineRule="auto"/>
      </w:pPr>
      <w:r>
        <w:separator/>
      </w:r>
    </w:p>
  </w:footnote>
  <w:footnote w:type="continuationSeparator" w:id="1">
    <w:p w:rsidR="00406793" w:rsidRDefault="00406793" w:rsidP="00553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F39" w:rsidRDefault="00553F39" w:rsidP="00553F39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lear" w:pos="9638"/>
      </w:tabs>
    </w:pPr>
  </w:p>
  <w:p w:rsidR="00553F39" w:rsidRDefault="00553F39" w:rsidP="004032A6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lear" w:pos="9638"/>
      </w:tabs>
      <w:jc w:val="center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173990</wp:posOffset>
          </wp:positionH>
          <wp:positionV relativeFrom="paragraph">
            <wp:posOffset>0</wp:posOffset>
          </wp:positionV>
          <wp:extent cx="635841" cy="588041"/>
          <wp:effectExtent l="0" t="0" r="0" b="2540"/>
          <wp:wrapNone/>
          <wp:docPr id="11" name="Immagine 11" descr="http://www.icgiannirodari.gov.it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http://www.icgiannirodari.gov.it/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841" cy="5880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inline distT="0" distB="0" distL="0" distR="0">
          <wp:extent cx="3566766" cy="619641"/>
          <wp:effectExtent l="0" t="0" r="0" b="9525"/>
          <wp:docPr id="12" name="Immagine 12" descr="logo pon_2014-2020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on_2014-2020_s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3641" cy="622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3F39" w:rsidRPr="000121E8" w:rsidRDefault="00553F39" w:rsidP="00553F39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rPr>
        <w:sz w:val="12"/>
      </w:rPr>
    </w:pPr>
  </w:p>
  <w:p w:rsidR="00553F39" w:rsidRPr="00AF44C6" w:rsidRDefault="00553F39" w:rsidP="00553F39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spacing w:line="276" w:lineRule="auto"/>
      <w:jc w:val="center"/>
      <w:rPr>
        <w:rFonts w:ascii="Book Antiqua" w:hAnsi="Book Antiqua"/>
        <w:b/>
        <w:sz w:val="28"/>
      </w:rPr>
    </w:pPr>
    <w:r w:rsidRPr="00AF44C6">
      <w:rPr>
        <w:rFonts w:ascii="Book Antiqua" w:hAnsi="Book Antiqua"/>
        <w:b/>
        <w:sz w:val="28"/>
      </w:rPr>
      <w:t>ISTITUTO COMPRENSIVO “GIANNI RODARI”</w:t>
    </w:r>
  </w:p>
  <w:p w:rsidR="00553F39" w:rsidRPr="00AF44C6" w:rsidRDefault="00553F39" w:rsidP="00553F39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spacing w:line="276" w:lineRule="auto"/>
      <w:jc w:val="center"/>
      <w:rPr>
        <w:rFonts w:ascii="Book Antiqua" w:hAnsi="Book Antiqua"/>
        <w:sz w:val="12"/>
      </w:rPr>
    </w:pPr>
    <w:r w:rsidRPr="00AF44C6">
      <w:rPr>
        <w:rFonts w:ascii="Book Antiqua" w:hAnsi="Book Antiqua"/>
        <w:sz w:val="12"/>
      </w:rPr>
      <w:t>Via Niobe, 52 – 00118 – ROMA C.F. 97028710586</w:t>
    </w:r>
  </w:p>
  <w:p w:rsidR="00553F39" w:rsidRPr="00AF44C6" w:rsidRDefault="00553F39" w:rsidP="00553F39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spacing w:line="276" w:lineRule="auto"/>
      <w:jc w:val="center"/>
      <w:rPr>
        <w:rFonts w:ascii="Book Antiqua" w:hAnsi="Book Antiqua"/>
        <w:sz w:val="12"/>
      </w:rPr>
    </w:pPr>
    <w:r w:rsidRPr="00AF44C6">
      <w:rPr>
        <w:rFonts w:ascii="Book Antiqua" w:hAnsi="Book Antiqua"/>
        <w:sz w:val="12"/>
      </w:rPr>
      <w:t xml:space="preserve">Tel/fax 06 79810110 – Tel. 06 79896266 – e-mail: </w:t>
    </w:r>
    <w:hyperlink r:id="rId3" w:history="1">
      <w:r w:rsidRPr="00AF44C6">
        <w:rPr>
          <w:rStyle w:val="Collegamentoipertestuale"/>
          <w:rFonts w:ascii="Book Antiqua" w:hAnsi="Book Antiqua"/>
          <w:sz w:val="12"/>
        </w:rPr>
        <w:t>RMIC833007@ISTRUZIONE.IT</w:t>
      </w:r>
    </w:hyperlink>
  </w:p>
  <w:p w:rsidR="00553F39" w:rsidRDefault="00553F39" w:rsidP="00553F39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jc w:val="center"/>
      <w:rPr>
        <w:rStyle w:val="Collegamentoipertestuale"/>
        <w:rFonts w:ascii="Book Antiqua" w:hAnsi="Book Antiqua"/>
        <w:sz w:val="12"/>
      </w:rPr>
    </w:pPr>
    <w:r w:rsidRPr="00AF44C6">
      <w:rPr>
        <w:rFonts w:ascii="Book Antiqua" w:hAnsi="Book Antiqua"/>
        <w:sz w:val="12"/>
      </w:rPr>
      <w:t xml:space="preserve">PEC: </w:t>
    </w:r>
    <w:hyperlink r:id="rId4" w:history="1">
      <w:r w:rsidRPr="00AF44C6">
        <w:rPr>
          <w:rStyle w:val="Collegamentoipertestuale"/>
          <w:rFonts w:ascii="Book Antiqua" w:hAnsi="Book Antiqua"/>
          <w:sz w:val="12"/>
        </w:rPr>
        <w:t>RMIC833007@PEC.ISTRUZIONE.IT</w:t>
      </w:r>
    </w:hyperlink>
    <w:r w:rsidRPr="00AF44C6">
      <w:rPr>
        <w:rFonts w:ascii="Book Antiqua" w:hAnsi="Book Antiqua"/>
        <w:sz w:val="12"/>
      </w:rPr>
      <w:t xml:space="preserve">  SITO WEB: </w:t>
    </w:r>
    <w:hyperlink r:id="rId5" w:history="1">
      <w:r w:rsidRPr="00AF44C6">
        <w:rPr>
          <w:rStyle w:val="Collegamentoipertestuale"/>
          <w:rFonts w:ascii="Book Antiqua" w:hAnsi="Book Antiqua"/>
          <w:sz w:val="12"/>
        </w:rPr>
        <w:t>www.icgiannirodari.gov.it</w:t>
      </w:r>
    </w:hyperlink>
  </w:p>
  <w:p w:rsidR="000121E8" w:rsidRDefault="000121E8" w:rsidP="00553F39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jc w:val="center"/>
      <w:rPr>
        <w:rStyle w:val="Collegamentoipertestuale"/>
        <w:rFonts w:ascii="Book Antiqua" w:hAnsi="Book Antiqua"/>
        <w:sz w:val="12"/>
      </w:rPr>
    </w:pPr>
  </w:p>
  <w:p w:rsidR="00553F39" w:rsidRDefault="00553F3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37A"/>
    <w:multiLevelType w:val="hybridMultilevel"/>
    <w:tmpl w:val="3F80A7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42A67"/>
    <w:multiLevelType w:val="hybridMultilevel"/>
    <w:tmpl w:val="D62CCF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6449E"/>
    <w:multiLevelType w:val="hybridMultilevel"/>
    <w:tmpl w:val="B01465A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0F63DD"/>
    <w:multiLevelType w:val="hybridMultilevel"/>
    <w:tmpl w:val="4CE440F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985580"/>
    <w:multiLevelType w:val="hybridMultilevel"/>
    <w:tmpl w:val="8AA45DF6"/>
    <w:lvl w:ilvl="0" w:tplc="D9321414">
      <w:numFmt w:val="bullet"/>
      <w:lvlText w:val=""/>
      <w:lvlJc w:val="left"/>
      <w:pPr>
        <w:ind w:left="720" w:hanging="360"/>
      </w:pPr>
      <w:rPr>
        <w:rFonts w:ascii="Monotype Sorts" w:eastAsiaTheme="minorHAnsi" w:hAnsi="Monotype Sort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0404F9"/>
    <w:multiLevelType w:val="hybridMultilevel"/>
    <w:tmpl w:val="D4E021D0"/>
    <w:lvl w:ilvl="0" w:tplc="349E1E8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10888"/>
    <w:rsid w:val="000121E8"/>
    <w:rsid w:val="00012E35"/>
    <w:rsid w:val="00206AD4"/>
    <w:rsid w:val="00275236"/>
    <w:rsid w:val="00297182"/>
    <w:rsid w:val="002D00E4"/>
    <w:rsid w:val="002D2BCB"/>
    <w:rsid w:val="002F4979"/>
    <w:rsid w:val="00301CDD"/>
    <w:rsid w:val="003E78C0"/>
    <w:rsid w:val="004032A6"/>
    <w:rsid w:val="00406793"/>
    <w:rsid w:val="004722CD"/>
    <w:rsid w:val="004C2569"/>
    <w:rsid w:val="00553F39"/>
    <w:rsid w:val="005561A0"/>
    <w:rsid w:val="0057077C"/>
    <w:rsid w:val="00653F9C"/>
    <w:rsid w:val="006B3AF8"/>
    <w:rsid w:val="006C23A4"/>
    <w:rsid w:val="006F2C6A"/>
    <w:rsid w:val="00755BCD"/>
    <w:rsid w:val="0082148F"/>
    <w:rsid w:val="008218AC"/>
    <w:rsid w:val="00862ED6"/>
    <w:rsid w:val="00874F1E"/>
    <w:rsid w:val="00890E49"/>
    <w:rsid w:val="008B3D0F"/>
    <w:rsid w:val="008C6386"/>
    <w:rsid w:val="008D6771"/>
    <w:rsid w:val="008E370F"/>
    <w:rsid w:val="009155A7"/>
    <w:rsid w:val="009343CD"/>
    <w:rsid w:val="00967C45"/>
    <w:rsid w:val="00987CD0"/>
    <w:rsid w:val="00A76997"/>
    <w:rsid w:val="00AE6967"/>
    <w:rsid w:val="00B21AE5"/>
    <w:rsid w:val="00BF0A46"/>
    <w:rsid w:val="00C10888"/>
    <w:rsid w:val="00C12E14"/>
    <w:rsid w:val="00C42FC5"/>
    <w:rsid w:val="00C85325"/>
    <w:rsid w:val="00CD1EBA"/>
    <w:rsid w:val="00EC0440"/>
    <w:rsid w:val="00F60FD3"/>
    <w:rsid w:val="00FB1C17"/>
    <w:rsid w:val="00FD3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2E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3F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3F39"/>
  </w:style>
  <w:style w:type="paragraph" w:styleId="Pidipagina">
    <w:name w:val="footer"/>
    <w:basedOn w:val="Normale"/>
    <w:link w:val="PidipaginaCarattere"/>
    <w:uiPriority w:val="99"/>
    <w:unhideWhenUsed/>
    <w:rsid w:val="00553F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3F39"/>
  </w:style>
  <w:style w:type="character" w:styleId="Collegamentoipertestuale">
    <w:name w:val="Hyperlink"/>
    <w:basedOn w:val="Carpredefinitoparagrafo"/>
    <w:uiPriority w:val="99"/>
    <w:semiHidden/>
    <w:unhideWhenUsed/>
    <w:rsid w:val="00553F3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3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3F3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06AD4"/>
    <w:pPr>
      <w:ind w:left="720"/>
      <w:contextualSpacing/>
    </w:pPr>
  </w:style>
  <w:style w:type="table" w:styleId="Grigliatabella">
    <w:name w:val="Table Grid"/>
    <w:basedOn w:val="Tabellanormale"/>
    <w:uiPriority w:val="59"/>
    <w:rsid w:val="00AE69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012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2E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3F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3F39"/>
  </w:style>
  <w:style w:type="paragraph" w:styleId="Pidipagina">
    <w:name w:val="footer"/>
    <w:basedOn w:val="Normale"/>
    <w:link w:val="PidipaginaCarattere"/>
    <w:uiPriority w:val="99"/>
    <w:unhideWhenUsed/>
    <w:rsid w:val="00553F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3F39"/>
  </w:style>
  <w:style w:type="character" w:styleId="Collegamentoipertestuale">
    <w:name w:val="Hyperlink"/>
    <w:basedOn w:val="Carpredefinitoparagrafo"/>
    <w:uiPriority w:val="99"/>
    <w:semiHidden/>
    <w:unhideWhenUsed/>
    <w:rsid w:val="00553F3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3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3F3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06AD4"/>
    <w:pPr>
      <w:ind w:left="720"/>
      <w:contextualSpacing/>
    </w:pPr>
  </w:style>
  <w:style w:type="table" w:styleId="Grigliatabella">
    <w:name w:val="Table Grid"/>
    <w:basedOn w:val="Tabellanormale"/>
    <w:uiPriority w:val="59"/>
    <w:rsid w:val="00AE69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012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7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33007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giannirodari.gov.it" TargetMode="External"/><Relationship Id="rId4" Type="http://schemas.openxmlformats.org/officeDocument/2006/relationships/hyperlink" Target="mailto:RMIC833007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\Desktop\doc3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doc3</Template>
  <TotalTime>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4</cp:revision>
  <dcterms:created xsi:type="dcterms:W3CDTF">2018-10-09T09:51:00Z</dcterms:created>
  <dcterms:modified xsi:type="dcterms:W3CDTF">2018-10-09T09:55:00Z</dcterms:modified>
</cp:coreProperties>
</file>