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26" w:rsidRDefault="006A0B26" w:rsidP="00923326">
      <w:pPr>
        <w:spacing w:after="0"/>
        <w:jc w:val="right"/>
        <w:rPr>
          <w:rFonts w:ascii="Book Antiqua" w:hAnsi="Book Antiqua"/>
          <w:sz w:val="4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923326" w:rsidRPr="006A0B26">
        <w:rPr>
          <w:rFonts w:ascii="Book Antiqua" w:hAnsi="Book Antiqua"/>
          <w:b/>
        </w:rPr>
        <w:t xml:space="preserve"> </w:t>
      </w:r>
      <w:r w:rsidR="00923326">
        <w:rPr>
          <w:rFonts w:ascii="Book Antiqua" w:hAnsi="Book Antiqua"/>
          <w:sz w:val="20"/>
        </w:rPr>
        <w:t>Roma,</w:t>
      </w:r>
      <w:r w:rsidR="002740D2">
        <w:rPr>
          <w:rFonts w:ascii="Book Antiqua" w:hAnsi="Book Antiqua"/>
          <w:sz w:val="20"/>
        </w:rPr>
        <w:t xml:space="preserve"> 19/9/2018</w:t>
      </w:r>
      <w:r w:rsidR="00923326">
        <w:rPr>
          <w:rFonts w:ascii="Book Antiqua" w:hAnsi="Book Antiqua"/>
          <w:sz w:val="20"/>
        </w:rPr>
        <w:t xml:space="preserve"> </w:t>
      </w:r>
    </w:p>
    <w:p w:rsidR="00923326" w:rsidRDefault="00923326" w:rsidP="0092332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Al Personale docente S.S.I grado</w:t>
      </w:r>
    </w:p>
    <w:p w:rsidR="00923326" w:rsidRDefault="00923326" w:rsidP="0092332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Alle famiglie S.S: I grado  </w:t>
      </w:r>
    </w:p>
    <w:p w:rsidR="00923326" w:rsidRDefault="00923326" w:rsidP="00923326">
      <w:pPr>
        <w:spacing w:after="0"/>
        <w:jc w:val="right"/>
        <w:rPr>
          <w:rFonts w:ascii="Book Antiqua" w:hAnsi="Book Antiqua"/>
          <w:sz w:val="4"/>
        </w:rPr>
      </w:pPr>
    </w:p>
    <w:p w:rsidR="00923326" w:rsidRDefault="00923326" w:rsidP="0092332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Al sito </w:t>
      </w:r>
    </w:p>
    <w:p w:rsidR="00923326" w:rsidRDefault="00923326" w:rsidP="00923326">
      <w:pPr>
        <w:spacing w:after="0"/>
        <w:jc w:val="right"/>
        <w:rPr>
          <w:rFonts w:ascii="Book Antiqua" w:hAnsi="Book Antiqua"/>
          <w:sz w:val="20"/>
        </w:rPr>
      </w:pPr>
    </w:p>
    <w:p w:rsidR="00923326" w:rsidRDefault="00923326" w:rsidP="00923326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Circolare n. </w:t>
      </w:r>
      <w:r w:rsidR="002D33A2">
        <w:rPr>
          <w:rFonts w:ascii="Book Antiqua" w:hAnsi="Book Antiqua"/>
          <w:sz w:val="20"/>
        </w:rPr>
        <w:t>5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923326" w:rsidRDefault="00923326" w:rsidP="00923326">
      <w:pPr>
        <w:spacing w:after="0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Oggetto: prove parallele </w:t>
      </w:r>
      <w:r w:rsidR="00442C79">
        <w:rPr>
          <w:rFonts w:ascii="Book Antiqua" w:hAnsi="Book Antiqua"/>
          <w:b/>
          <w:sz w:val="20"/>
        </w:rPr>
        <w:t>iniziali</w:t>
      </w:r>
      <w:r>
        <w:rPr>
          <w:rFonts w:ascii="Book Antiqua" w:hAnsi="Book Antiqua"/>
          <w:b/>
          <w:sz w:val="20"/>
        </w:rPr>
        <w:t xml:space="preserve"> </w:t>
      </w:r>
    </w:p>
    <w:p w:rsidR="00923326" w:rsidRDefault="00923326" w:rsidP="00923326">
      <w:pPr>
        <w:spacing w:after="0"/>
        <w:jc w:val="both"/>
        <w:rPr>
          <w:rFonts w:ascii="Book Antiqua" w:hAnsi="Book Antiqua"/>
          <w:b/>
          <w:sz w:val="20"/>
        </w:rPr>
      </w:pPr>
    </w:p>
    <w:p w:rsidR="00923326" w:rsidRDefault="00923326" w:rsidP="00923326">
      <w:pPr>
        <w:spacing w:after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Di seguito vengono riportate indicazioni operative in merito all’oggetto:</w:t>
      </w:r>
    </w:p>
    <w:p w:rsidR="00923326" w:rsidRDefault="00923326" w:rsidP="00923326">
      <w:pPr>
        <w:spacing w:after="0"/>
        <w:jc w:val="both"/>
        <w:rPr>
          <w:rFonts w:ascii="Book Antiqua" w:hAnsi="Book Antiqua"/>
          <w:sz w:val="20"/>
        </w:rPr>
      </w:pPr>
    </w:p>
    <w:p w:rsidR="00923326" w:rsidRDefault="00923326" w:rsidP="00923326">
      <w:pPr>
        <w:spacing w:after="0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SCUOLA SECONDARIA DI I GRADO </w:t>
      </w:r>
    </w:p>
    <w:p w:rsidR="00923326" w:rsidRDefault="00923326" w:rsidP="00923326">
      <w:pPr>
        <w:spacing w:after="0"/>
        <w:jc w:val="both"/>
        <w:rPr>
          <w:rFonts w:ascii="Book Antiqua" w:hAnsi="Book Antiqua"/>
          <w:sz w:val="10"/>
        </w:rPr>
      </w:pPr>
    </w:p>
    <w:p w:rsidR="00923326" w:rsidRDefault="00923326" w:rsidP="00923326">
      <w:pPr>
        <w:pStyle w:val="Paragrafoelenco"/>
        <w:numPr>
          <w:ilvl w:val="0"/>
          <w:numId w:val="1"/>
        </w:numPr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Calendario delle prove: </w:t>
      </w:r>
    </w:p>
    <w:tbl>
      <w:tblPr>
        <w:tblStyle w:val="Grigliatabella"/>
        <w:tblW w:w="9315" w:type="dxa"/>
        <w:tblInd w:w="720" w:type="dxa"/>
        <w:tblLayout w:type="fixed"/>
        <w:tblLook w:val="04A0"/>
      </w:tblPr>
      <w:tblGrid>
        <w:gridCol w:w="2791"/>
        <w:gridCol w:w="1277"/>
        <w:gridCol w:w="1134"/>
        <w:gridCol w:w="4113"/>
      </w:tblGrid>
      <w:tr w:rsidR="00923326" w:rsidTr="002D33A2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26" w:rsidRDefault="00923326">
            <w:pPr>
              <w:pStyle w:val="Paragrafoelenco"/>
              <w:ind w:left="142" w:right="-286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Data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26" w:rsidRDefault="00923326">
            <w:pPr>
              <w:pStyle w:val="Paragrafoelenco"/>
              <w:ind w:left="142" w:right="-286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Orario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26" w:rsidRDefault="00923326">
            <w:pPr>
              <w:pStyle w:val="Paragrafoelenco"/>
              <w:ind w:left="142" w:right="-286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Classi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26" w:rsidRDefault="00923326">
            <w:pPr>
              <w:pStyle w:val="Paragrafoelenco"/>
              <w:ind w:left="142" w:right="-286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Disciplina</w:t>
            </w:r>
          </w:p>
        </w:tc>
      </w:tr>
      <w:tr w:rsidR="00923326" w:rsidTr="002D33A2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26" w:rsidRDefault="002D33A2" w:rsidP="002D33A2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Lunedì </w:t>
            </w:r>
            <w:r w:rsidR="00923326">
              <w:rPr>
                <w:rFonts w:ascii="Book Antiqua" w:hAnsi="Book Antiqua"/>
                <w:sz w:val="20"/>
              </w:rPr>
              <w:t xml:space="preserve">1 </w:t>
            </w:r>
            <w:r>
              <w:rPr>
                <w:rFonts w:ascii="Book Antiqua" w:hAnsi="Book Antiqua"/>
                <w:sz w:val="20"/>
              </w:rPr>
              <w:t>ottobre</w:t>
            </w:r>
            <w:r w:rsidR="00923326">
              <w:rPr>
                <w:rFonts w:ascii="Book Antiqua" w:hAnsi="Book Antiqua"/>
                <w:sz w:val="20"/>
              </w:rPr>
              <w:t xml:space="preserve"> 2018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26" w:rsidRDefault="00923326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8.00-9.00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26" w:rsidRDefault="004E6CF8" w:rsidP="004E6CF8">
            <w:pPr>
              <w:pStyle w:val="Paragrafoelenco"/>
              <w:ind w:left="32" w:right="-286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</w:t>
            </w:r>
            <w:r w:rsidR="00923326">
              <w:rPr>
                <w:rFonts w:ascii="Book Antiqua" w:hAnsi="Book Antiqua"/>
                <w:sz w:val="20"/>
              </w:rPr>
              <w:t>Tutte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26" w:rsidRDefault="00923326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Italiano</w:t>
            </w:r>
          </w:p>
        </w:tc>
      </w:tr>
      <w:tr w:rsidR="002D33A2" w:rsidTr="002D33A2">
        <w:trPr>
          <w:trHeight w:val="314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Default="002D33A2" w:rsidP="002D33A2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Martedì 2 ottobre 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3A2" w:rsidRPr="002D33A2" w:rsidRDefault="002D33A2" w:rsidP="002D33A2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8.00-9.00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3A2" w:rsidRDefault="002D33A2" w:rsidP="002D33A2">
            <w:pPr>
              <w:jc w:val="center"/>
            </w:pPr>
            <w:r w:rsidRPr="004A5277">
              <w:rPr>
                <w:rFonts w:ascii="Book Antiqua" w:hAnsi="Book Antiqua"/>
                <w:sz w:val="20"/>
              </w:rPr>
              <w:t>Tutte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3A2" w:rsidRPr="002D33A2" w:rsidRDefault="004E6CF8" w:rsidP="002D33A2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Matematica </w:t>
            </w:r>
            <w:r w:rsidR="002D33A2">
              <w:rPr>
                <w:rFonts w:ascii="Book Antiqua" w:hAnsi="Book Antiqua"/>
                <w:sz w:val="20"/>
              </w:rPr>
              <w:t xml:space="preserve"> </w:t>
            </w:r>
          </w:p>
        </w:tc>
      </w:tr>
      <w:tr w:rsidR="002D33A2" w:rsidTr="002D33A2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Default="002D33A2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Mercoledì 3 ottobre 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Default="002D33A2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8.00-9.00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Default="002D33A2" w:rsidP="002D33A2">
            <w:pPr>
              <w:jc w:val="center"/>
            </w:pPr>
            <w:r w:rsidRPr="004A5277">
              <w:rPr>
                <w:rFonts w:ascii="Book Antiqua" w:hAnsi="Book Antiqua"/>
                <w:sz w:val="20"/>
              </w:rPr>
              <w:t>Tutte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Default="004E6CF8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Inglese </w:t>
            </w:r>
          </w:p>
        </w:tc>
      </w:tr>
      <w:tr w:rsidR="002D33A2" w:rsidTr="002D33A2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Default="002D33A2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Giovedì 4 ottobre  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Default="002D33A2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8.00-9.00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Default="004E6CF8" w:rsidP="002D33A2">
            <w:pPr>
              <w:jc w:val="center"/>
            </w:pPr>
            <w:r>
              <w:rPr>
                <w:rFonts w:ascii="Book Antiqua" w:hAnsi="Book Antiqua"/>
                <w:sz w:val="20"/>
              </w:rPr>
              <w:t>II e III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Default="004E6CF8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Spagnolo</w:t>
            </w:r>
          </w:p>
        </w:tc>
      </w:tr>
    </w:tbl>
    <w:p w:rsidR="00923326" w:rsidRDefault="00923326" w:rsidP="00923326">
      <w:pPr>
        <w:pStyle w:val="Paragrafoelenco"/>
        <w:spacing w:after="0"/>
        <w:ind w:left="142" w:right="-286"/>
        <w:jc w:val="both"/>
        <w:rPr>
          <w:rFonts w:ascii="Book Antiqua" w:hAnsi="Book Antiqua"/>
          <w:sz w:val="20"/>
        </w:rPr>
      </w:pPr>
    </w:p>
    <w:p w:rsidR="00923326" w:rsidRDefault="00923326" w:rsidP="00923326">
      <w:pPr>
        <w:pStyle w:val="Paragrafoelenco"/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In caso di assenza dell’alunno, la prova sarà recuperata durante il normale orario scolastico del docente.</w:t>
      </w:r>
    </w:p>
    <w:p w:rsidR="00923326" w:rsidRDefault="00923326" w:rsidP="00923326">
      <w:pPr>
        <w:pStyle w:val="Paragrafoelenco"/>
        <w:spacing w:after="0"/>
        <w:ind w:left="142" w:right="-286"/>
        <w:jc w:val="both"/>
        <w:rPr>
          <w:rFonts w:ascii="Book Antiqua" w:hAnsi="Book Antiqua"/>
          <w:sz w:val="20"/>
        </w:rPr>
      </w:pPr>
    </w:p>
    <w:p w:rsidR="00923326" w:rsidRDefault="00923326" w:rsidP="00923326">
      <w:pPr>
        <w:pStyle w:val="Paragrafoelenco"/>
        <w:numPr>
          <w:ilvl w:val="0"/>
          <w:numId w:val="1"/>
        </w:numPr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Le copie delle prove parallele finali saranno distribui</w:t>
      </w:r>
      <w:r w:rsidR="004E6CF8">
        <w:rPr>
          <w:rFonts w:ascii="Book Antiqua" w:hAnsi="Book Antiqua"/>
          <w:sz w:val="20"/>
        </w:rPr>
        <w:t>te ai docenti della prima ora, n</w:t>
      </w:r>
      <w:r>
        <w:rPr>
          <w:rFonts w:ascii="Book Antiqua" w:hAnsi="Book Antiqua"/>
          <w:sz w:val="20"/>
        </w:rPr>
        <w:t>elle suddette date, dai seguenti docenti:</w:t>
      </w:r>
    </w:p>
    <w:p w:rsidR="00923326" w:rsidRDefault="00923326" w:rsidP="00923326">
      <w:pPr>
        <w:pStyle w:val="Paragrafoelenco"/>
        <w:numPr>
          <w:ilvl w:val="1"/>
          <w:numId w:val="1"/>
        </w:numPr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Cosentini per italiano</w:t>
      </w:r>
    </w:p>
    <w:p w:rsidR="00923326" w:rsidRDefault="00923326" w:rsidP="00923326">
      <w:pPr>
        <w:pStyle w:val="Paragrafoelenco"/>
        <w:numPr>
          <w:ilvl w:val="1"/>
          <w:numId w:val="1"/>
        </w:numPr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Ottaviani per matematica</w:t>
      </w:r>
    </w:p>
    <w:p w:rsidR="00923326" w:rsidRDefault="00923326" w:rsidP="00923326">
      <w:pPr>
        <w:pStyle w:val="Paragrafoelenco"/>
        <w:numPr>
          <w:ilvl w:val="1"/>
          <w:numId w:val="1"/>
        </w:numPr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Stabile per inglese </w:t>
      </w:r>
    </w:p>
    <w:p w:rsidR="00923326" w:rsidRDefault="00923326" w:rsidP="00923326">
      <w:pPr>
        <w:pStyle w:val="Paragrafoelenco"/>
        <w:numPr>
          <w:ilvl w:val="1"/>
          <w:numId w:val="1"/>
        </w:numPr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Villacaro per spagnolo</w:t>
      </w:r>
    </w:p>
    <w:p w:rsidR="00923326" w:rsidRDefault="00923326" w:rsidP="00923326">
      <w:pPr>
        <w:spacing w:after="0"/>
        <w:ind w:right="-286"/>
        <w:jc w:val="both"/>
        <w:rPr>
          <w:rFonts w:ascii="Book Antiqua" w:hAnsi="Book Antiqua"/>
          <w:sz w:val="20"/>
        </w:rPr>
      </w:pPr>
    </w:p>
    <w:p w:rsidR="00923326" w:rsidRDefault="00923326" w:rsidP="00923326">
      <w:pPr>
        <w:spacing w:after="0"/>
        <w:ind w:right="-286"/>
        <w:jc w:val="both"/>
        <w:rPr>
          <w:rFonts w:ascii="Book Antiqua" w:hAnsi="Book Antiqua"/>
          <w:sz w:val="20"/>
        </w:rPr>
      </w:pPr>
    </w:p>
    <w:p w:rsidR="00923326" w:rsidRDefault="00923326" w:rsidP="00923326">
      <w:pPr>
        <w:pStyle w:val="Paragrafoelenco"/>
        <w:spacing w:after="0"/>
        <w:ind w:left="142" w:right="-286"/>
        <w:jc w:val="both"/>
        <w:rPr>
          <w:rFonts w:ascii="Book Antiqua" w:hAnsi="Book Antiqua"/>
          <w:sz w:val="8"/>
        </w:rPr>
      </w:pPr>
    </w:p>
    <w:p w:rsidR="004E6CF8" w:rsidRDefault="00923326" w:rsidP="00923326">
      <w:pPr>
        <w:pStyle w:val="Paragrafoelenco"/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Le prove saranno valutate tenendo conto delle griglie di valutazione concordate tra i docenti delle diverse discipline coinvolte. </w:t>
      </w:r>
    </w:p>
    <w:p w:rsidR="00923326" w:rsidRDefault="00923326" w:rsidP="00923326">
      <w:pPr>
        <w:pStyle w:val="Paragrafoelenco"/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Ogni docente avrà cura di compilare un prospetto anche online in cui tabulerà i risultati ottenuti da ciascun alunno nelle suddette prove come avvenuto per le precedenti prove parallele. </w:t>
      </w:r>
    </w:p>
    <w:p w:rsidR="00923326" w:rsidRDefault="00923326" w:rsidP="00923326">
      <w:pPr>
        <w:pStyle w:val="Paragrafoelenco"/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Le prove, corrette e valutate, saranno conservate dai singoli docenti e a disposizione delle </w:t>
      </w:r>
      <w:r>
        <w:rPr>
          <w:rFonts w:ascii="Book Antiqua" w:hAnsi="Book Antiqua"/>
          <w:i/>
          <w:sz w:val="20"/>
        </w:rPr>
        <w:t>F.S. Valutazione ed autovalutazione</w:t>
      </w:r>
      <w:r>
        <w:rPr>
          <w:rFonts w:ascii="Book Antiqua" w:hAnsi="Book Antiqua"/>
          <w:sz w:val="20"/>
        </w:rPr>
        <w:t xml:space="preserve"> per fini statistici legati alla loro mansione. </w:t>
      </w:r>
    </w:p>
    <w:p w:rsidR="00923326" w:rsidRDefault="00923326" w:rsidP="00923326">
      <w:pPr>
        <w:pStyle w:val="Paragrafoelenco"/>
        <w:spacing w:after="0"/>
        <w:jc w:val="both"/>
        <w:rPr>
          <w:rFonts w:ascii="Book Antiqua" w:hAnsi="Book Antiqua"/>
          <w:sz w:val="20"/>
        </w:rPr>
      </w:pPr>
    </w:p>
    <w:p w:rsidR="00923326" w:rsidRDefault="00923326" w:rsidP="00923326">
      <w:pPr>
        <w:pStyle w:val="Paragrafoelenco"/>
        <w:spacing w:after="0"/>
        <w:jc w:val="right"/>
        <w:rPr>
          <w:rFonts w:ascii="Book Antiqua" w:hAnsi="Book Antiqua" w:cs="Book Antiqua"/>
          <w:sz w:val="20"/>
        </w:rPr>
      </w:pPr>
      <w:r>
        <w:rPr>
          <w:rFonts w:ascii="Book Antiqua" w:hAnsi="Book Antiqua" w:cs="Book Antiqua"/>
          <w:sz w:val="20"/>
        </w:rPr>
        <w:t xml:space="preserve">Il Dirigente Scolastico </w:t>
      </w:r>
    </w:p>
    <w:p w:rsidR="00923326" w:rsidRDefault="00923326" w:rsidP="00923326">
      <w:pPr>
        <w:pStyle w:val="Paragrafoelenco"/>
        <w:spacing w:after="0"/>
        <w:jc w:val="right"/>
        <w:rPr>
          <w:rFonts w:ascii="Book Antiqua" w:hAnsi="Book Antiqua" w:cs="Book Antiqua"/>
          <w:sz w:val="20"/>
        </w:rPr>
      </w:pPr>
      <w:r>
        <w:rPr>
          <w:rFonts w:ascii="Book Antiqua" w:hAnsi="Book Antiqua" w:cs="Book Antiqua"/>
          <w:sz w:val="20"/>
        </w:rPr>
        <w:t xml:space="preserve">f.to *(Dott.ssa Maria Pia FORESTA) </w:t>
      </w:r>
    </w:p>
    <w:p w:rsidR="00923326" w:rsidRDefault="00923326" w:rsidP="00923326">
      <w:pPr>
        <w:pStyle w:val="Paragrafoelenco"/>
        <w:spacing w:after="0"/>
        <w:jc w:val="right"/>
        <w:rPr>
          <w:rFonts w:ascii="Book Antiqua" w:hAnsi="Book Antiqua" w:cs="Book Antiqua"/>
          <w:sz w:val="16"/>
          <w:szCs w:val="18"/>
        </w:rPr>
      </w:pPr>
      <w:r>
        <w:rPr>
          <w:rFonts w:ascii="Book Antiqua" w:hAnsi="Book Antiqua" w:cs="Book Antiqua"/>
          <w:sz w:val="16"/>
          <w:szCs w:val="18"/>
        </w:rPr>
        <w:t xml:space="preserve">firma autografa sostituita a mezzo stampa </w:t>
      </w:r>
    </w:p>
    <w:p w:rsidR="00923326" w:rsidRDefault="00923326" w:rsidP="00923326">
      <w:pPr>
        <w:pStyle w:val="Paragrafoelenco"/>
        <w:spacing w:after="0"/>
        <w:jc w:val="right"/>
        <w:rPr>
          <w:rFonts w:ascii="Book Antiqua" w:hAnsi="Book Antiqua" w:cs="Book Antiqua"/>
          <w:sz w:val="16"/>
          <w:szCs w:val="18"/>
        </w:rPr>
      </w:pPr>
      <w:r>
        <w:rPr>
          <w:rFonts w:ascii="Book Antiqua" w:hAnsi="Book Antiqua" w:cs="Book Antiqua"/>
          <w:sz w:val="16"/>
          <w:szCs w:val="18"/>
        </w:rPr>
        <w:t>ai sensi dell’art. 3, co.2, d.lgs n. 39/93</w:t>
      </w:r>
    </w:p>
    <w:p w:rsidR="00923326" w:rsidRDefault="00923326" w:rsidP="00923326">
      <w:pPr>
        <w:spacing w:after="0"/>
        <w:jc w:val="both"/>
        <w:rPr>
          <w:rFonts w:ascii="Book Antiqua" w:hAnsi="Book Antiqua"/>
          <w:sz w:val="20"/>
        </w:rPr>
      </w:pPr>
    </w:p>
    <w:p w:rsidR="006A0B26" w:rsidRPr="006A0B26" w:rsidRDefault="006A0B26" w:rsidP="006A0B26">
      <w:pPr>
        <w:spacing w:after="0"/>
        <w:jc w:val="both"/>
        <w:rPr>
          <w:rFonts w:ascii="Book Antiqua" w:hAnsi="Book Antiqua"/>
          <w:b/>
        </w:rPr>
      </w:pPr>
    </w:p>
    <w:sectPr w:rsidR="006A0B26" w:rsidRPr="006A0B26" w:rsidSect="00AD6462">
      <w:headerReference w:type="first" r:id="rId7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C6D" w:rsidRDefault="00401C6D" w:rsidP="00F83187">
      <w:pPr>
        <w:spacing w:after="0" w:line="240" w:lineRule="auto"/>
      </w:pPr>
      <w:r>
        <w:separator/>
      </w:r>
    </w:p>
  </w:endnote>
  <w:endnote w:type="continuationSeparator" w:id="1">
    <w:p w:rsidR="00401C6D" w:rsidRDefault="00401C6D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C6D" w:rsidRDefault="00401C6D" w:rsidP="00F83187">
      <w:pPr>
        <w:spacing w:after="0" w:line="240" w:lineRule="auto"/>
      </w:pPr>
      <w:r>
        <w:separator/>
      </w:r>
    </w:p>
  </w:footnote>
  <w:footnote w:type="continuationSeparator" w:id="1">
    <w:p w:rsidR="00401C6D" w:rsidRDefault="00401C6D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D37BF"/>
    <w:multiLevelType w:val="hybridMultilevel"/>
    <w:tmpl w:val="BA283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D33A2"/>
    <w:rsid w:val="00022F9B"/>
    <w:rsid w:val="000F047C"/>
    <w:rsid w:val="001365F5"/>
    <w:rsid w:val="001524DE"/>
    <w:rsid w:val="00264FD2"/>
    <w:rsid w:val="002740D2"/>
    <w:rsid w:val="002D33A2"/>
    <w:rsid w:val="002F37F4"/>
    <w:rsid w:val="00312627"/>
    <w:rsid w:val="00330C1D"/>
    <w:rsid w:val="00401C6D"/>
    <w:rsid w:val="00442C79"/>
    <w:rsid w:val="004E6CF8"/>
    <w:rsid w:val="00622E3A"/>
    <w:rsid w:val="006313A2"/>
    <w:rsid w:val="006A0B26"/>
    <w:rsid w:val="007D212D"/>
    <w:rsid w:val="00923326"/>
    <w:rsid w:val="009543BE"/>
    <w:rsid w:val="00A653F9"/>
    <w:rsid w:val="00AD6462"/>
    <w:rsid w:val="00CB1CFB"/>
    <w:rsid w:val="00CE30E5"/>
    <w:rsid w:val="00D723A2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3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13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2018-09-17T11:40:00Z</dcterms:created>
  <dcterms:modified xsi:type="dcterms:W3CDTF">2018-09-19T11:12:00Z</dcterms:modified>
</cp:coreProperties>
</file>