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4E" w:rsidRDefault="00F80ECB" w:rsidP="004B2A4E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Roma, 20</w:t>
      </w:r>
      <w:r w:rsidR="004B2A4E">
        <w:rPr>
          <w:rFonts w:ascii="Book Antiqua" w:hAnsi="Book Antiqua"/>
          <w:sz w:val="20"/>
        </w:rPr>
        <w:t>/0</w:t>
      </w:r>
      <w:r>
        <w:rPr>
          <w:rFonts w:ascii="Book Antiqua" w:hAnsi="Book Antiqua"/>
          <w:sz w:val="20"/>
        </w:rPr>
        <w:t>9</w:t>
      </w:r>
      <w:r w:rsidR="004B2A4E">
        <w:rPr>
          <w:rFonts w:ascii="Book Antiqua" w:hAnsi="Book Antiqua"/>
          <w:sz w:val="20"/>
        </w:rPr>
        <w:t>/2018</w:t>
      </w:r>
    </w:p>
    <w:p w:rsidR="004B2A4E" w:rsidRDefault="004B2A4E" w:rsidP="004B2A4E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Al Personale docente </w:t>
      </w:r>
    </w:p>
    <w:p w:rsidR="004B2A4E" w:rsidRDefault="004B2A4E" w:rsidP="004B2A4E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 Personale ATA</w:t>
      </w:r>
    </w:p>
    <w:p w:rsidR="004B2A4E" w:rsidRDefault="004B2A4E" w:rsidP="004B2A4E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Alle famiglie delle classi indicate</w:t>
      </w:r>
    </w:p>
    <w:p w:rsidR="004B2A4E" w:rsidRDefault="004B2A4E" w:rsidP="004B2A4E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 sito</w:t>
      </w:r>
    </w:p>
    <w:p w:rsidR="004B2A4E" w:rsidRDefault="004B2A4E" w:rsidP="004B2A4E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SEDI</w:t>
      </w:r>
    </w:p>
    <w:p w:rsidR="004B2A4E" w:rsidRDefault="004B2A4E" w:rsidP="004B2A4E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Circolare n. </w:t>
      </w:r>
      <w:r w:rsidR="00861F13">
        <w:rPr>
          <w:rFonts w:ascii="Book Antiqua" w:hAnsi="Book Antiqua"/>
          <w:sz w:val="20"/>
        </w:rPr>
        <w:t>7</w:t>
      </w:r>
    </w:p>
    <w:p w:rsidR="004B2A4E" w:rsidRDefault="004B2A4E" w:rsidP="004B2A4E">
      <w:pPr>
        <w:spacing w:after="0"/>
        <w:jc w:val="center"/>
        <w:rPr>
          <w:rFonts w:ascii="Book Antiqua" w:hAnsi="Book Antiqua"/>
          <w:sz w:val="20"/>
        </w:rPr>
      </w:pPr>
    </w:p>
    <w:p w:rsidR="004B2A4E" w:rsidRDefault="004B2A4E" w:rsidP="004B2A4E">
      <w:pPr>
        <w:spacing w:after="0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Oggetto: Entrata posticipata per A</w:t>
      </w:r>
      <w:r w:rsidR="006E2A85">
        <w:rPr>
          <w:rFonts w:ascii="Book Antiqua" w:hAnsi="Book Antiqua"/>
          <w:b/>
          <w:sz w:val="20"/>
        </w:rPr>
        <w:t>ssemblea sindacale FLCGIL</w:t>
      </w:r>
    </w:p>
    <w:p w:rsidR="004B2A4E" w:rsidRDefault="004B2A4E" w:rsidP="004B2A4E">
      <w:pPr>
        <w:spacing w:after="0"/>
        <w:jc w:val="both"/>
        <w:rPr>
          <w:rFonts w:ascii="Book Antiqua" w:hAnsi="Book Antiqua"/>
          <w:b/>
          <w:sz w:val="20"/>
        </w:rPr>
      </w:pPr>
    </w:p>
    <w:p w:rsidR="004B2A4E" w:rsidRDefault="006E2A85" w:rsidP="004B2A4E">
      <w:pPr>
        <w:spacing w:after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Si comunica che la FLCGIL </w:t>
      </w:r>
      <w:r w:rsidR="004B2A4E">
        <w:rPr>
          <w:rFonts w:ascii="Book Antiqua" w:hAnsi="Book Antiqua"/>
          <w:sz w:val="20"/>
        </w:rPr>
        <w:t xml:space="preserve">ha </w:t>
      </w:r>
      <w:r>
        <w:rPr>
          <w:rFonts w:ascii="Book Antiqua" w:hAnsi="Book Antiqua"/>
          <w:sz w:val="20"/>
        </w:rPr>
        <w:t>convocato un’assemblee sindacale</w:t>
      </w:r>
      <w:r w:rsidR="004B2A4E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per venerdì 21 settembre 2018 </w:t>
      </w:r>
      <w:r w:rsidR="004B2A4E">
        <w:rPr>
          <w:rFonts w:ascii="Book Antiqua" w:hAnsi="Book Antiqua"/>
          <w:sz w:val="20"/>
        </w:rPr>
        <w:t>pertanto l’entrata di alcune classi subirà delle variazioni secondo il calendario di seguito riportato:</w:t>
      </w:r>
    </w:p>
    <w:p w:rsidR="004B2A4E" w:rsidRDefault="004B2A4E" w:rsidP="004B2A4E">
      <w:pPr>
        <w:spacing w:after="0"/>
        <w:jc w:val="both"/>
        <w:rPr>
          <w:rFonts w:ascii="Book Antiqua" w:hAnsi="Book Antiqua"/>
          <w:sz w:val="20"/>
        </w:rPr>
      </w:pPr>
    </w:p>
    <w:p w:rsidR="004B2A4E" w:rsidRDefault="004B2A4E" w:rsidP="004B2A4E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PLESSO RODARI 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4B2A4E" w:rsidTr="004B2A4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GIORNO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CLASSE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ORARIO DI INGRESSO</w:t>
            </w:r>
          </w:p>
        </w:tc>
      </w:tr>
      <w:tr w:rsidR="004B2A4E" w:rsidTr="004B2A4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4B2A4E" w:rsidTr="004B2A4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4B2A4E" w:rsidTr="004B2A4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6D5F10" w:rsidP="006D5F10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Venerdì 21 settembre </w:t>
            </w:r>
            <w:r w:rsidR="004B2A4E">
              <w:rPr>
                <w:rFonts w:ascii="Book Antiqua" w:hAnsi="Book Antiqua"/>
                <w:sz w:val="20"/>
              </w:rPr>
              <w:t>2018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6D5F1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1B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6D5F1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</w:t>
            </w:r>
          </w:p>
        </w:tc>
      </w:tr>
    </w:tbl>
    <w:p w:rsidR="004B2A4E" w:rsidRDefault="004B2A4E" w:rsidP="004B2A4E">
      <w:pPr>
        <w:spacing w:after="0"/>
        <w:jc w:val="both"/>
        <w:rPr>
          <w:rFonts w:ascii="Book Antiqua" w:hAnsi="Book Antiqua"/>
          <w:sz w:val="20"/>
        </w:rPr>
      </w:pPr>
    </w:p>
    <w:p w:rsidR="004B2A4E" w:rsidRDefault="004B2A4E" w:rsidP="004B2A4E">
      <w:pPr>
        <w:spacing w:after="0"/>
        <w:jc w:val="both"/>
        <w:rPr>
          <w:rFonts w:ascii="Book Antiqua" w:hAnsi="Book Antiqua"/>
          <w:sz w:val="20"/>
        </w:rPr>
      </w:pPr>
    </w:p>
    <w:p w:rsidR="004B2A4E" w:rsidRDefault="004B2A4E" w:rsidP="004B2A4E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PLESSO NIOBE 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4B2A4E" w:rsidTr="004B2A4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GIORNO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CLASSE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ORARIO DI INGRESSO</w:t>
            </w:r>
          </w:p>
        </w:tc>
      </w:tr>
      <w:tr w:rsidR="006D5F10" w:rsidTr="00A0573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F10" w:rsidRDefault="006D5F10" w:rsidP="004E59D0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Venerdì 21 settembre 2018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0" w:rsidRDefault="006D5F1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3B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F10" w:rsidRDefault="006D5F1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10.30</w:t>
            </w:r>
          </w:p>
        </w:tc>
      </w:tr>
      <w:tr w:rsidR="006D5F10" w:rsidTr="00A0573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F10" w:rsidRDefault="006D5F10" w:rsidP="004E59D0">
            <w:pPr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0" w:rsidRDefault="006D5F1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4A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F10" w:rsidRDefault="006D5F10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D5F10" w:rsidTr="00A0573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0" w:rsidRDefault="006D5F10">
            <w:pPr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0" w:rsidRDefault="006D5F1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5C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0" w:rsidRDefault="006D5F10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4B2A4E" w:rsidRDefault="004B2A4E" w:rsidP="004B2A4E">
      <w:pPr>
        <w:spacing w:after="0"/>
        <w:jc w:val="both"/>
        <w:rPr>
          <w:rFonts w:ascii="Book Antiqua" w:hAnsi="Book Antiqua"/>
          <w:sz w:val="20"/>
        </w:rPr>
      </w:pPr>
    </w:p>
    <w:p w:rsidR="00861F13" w:rsidRDefault="00861F13" w:rsidP="004B2A4E">
      <w:pPr>
        <w:spacing w:after="0"/>
        <w:jc w:val="center"/>
        <w:rPr>
          <w:rFonts w:ascii="Book Antiqua" w:hAnsi="Book Antiqua"/>
          <w:b/>
          <w:sz w:val="20"/>
        </w:rPr>
      </w:pPr>
    </w:p>
    <w:p w:rsidR="00861F13" w:rsidRDefault="00861F13" w:rsidP="00861F13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PLESSO CASALOTTO 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861F13" w:rsidTr="00043F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13" w:rsidRDefault="00861F13" w:rsidP="00043F0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GIORNO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13" w:rsidRDefault="00861F13" w:rsidP="00043F0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CLASSE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13" w:rsidRDefault="00861F13" w:rsidP="00043F0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ORARIO DI INGRESSO</w:t>
            </w:r>
          </w:p>
        </w:tc>
      </w:tr>
      <w:tr w:rsidR="00861F13" w:rsidTr="00861F13">
        <w:trPr>
          <w:trHeight w:val="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F13" w:rsidRDefault="00861F13" w:rsidP="00043F08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Venerdì 21 settembre 2018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F13" w:rsidRDefault="00861F13" w:rsidP="00861F13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F13" w:rsidRDefault="00861F13" w:rsidP="00043F08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10.30</w:t>
            </w:r>
          </w:p>
        </w:tc>
      </w:tr>
    </w:tbl>
    <w:p w:rsidR="00861F13" w:rsidRDefault="00861F13" w:rsidP="004B2A4E">
      <w:pPr>
        <w:spacing w:after="0"/>
        <w:jc w:val="center"/>
        <w:rPr>
          <w:rFonts w:ascii="Book Antiqua" w:hAnsi="Book Antiqua"/>
          <w:b/>
          <w:sz w:val="20"/>
        </w:rPr>
      </w:pPr>
    </w:p>
    <w:p w:rsidR="004B2A4E" w:rsidRDefault="004B2A4E" w:rsidP="004B2A4E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PLESSO CENTRONI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4B2A4E" w:rsidTr="004B2A4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GIORNO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CLASSE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ORARIO DI INGRESSO</w:t>
            </w:r>
          </w:p>
        </w:tc>
      </w:tr>
      <w:tr w:rsidR="00861F13" w:rsidTr="00123D1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F13" w:rsidRDefault="00861F13" w:rsidP="00043F08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Venerdì 21 settembre 2018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13" w:rsidRDefault="00861F1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13" w:rsidRDefault="00861F13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861F13" w:rsidTr="00123D1D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F13" w:rsidRDefault="00861F13" w:rsidP="00123D1D">
            <w:pPr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13" w:rsidRDefault="00861F1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13" w:rsidRDefault="00861F13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861F13" w:rsidTr="00123D1D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13" w:rsidRDefault="00861F13">
            <w:pPr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13" w:rsidRDefault="00861F1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13" w:rsidRDefault="00861F13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10.30</w:t>
            </w:r>
          </w:p>
        </w:tc>
      </w:tr>
    </w:tbl>
    <w:p w:rsidR="004B2A4E" w:rsidRDefault="004B2A4E" w:rsidP="004B2A4E">
      <w:pPr>
        <w:spacing w:after="0"/>
        <w:jc w:val="both"/>
        <w:rPr>
          <w:rFonts w:ascii="Book Antiqua" w:hAnsi="Book Antiqua"/>
          <w:sz w:val="20"/>
        </w:rPr>
      </w:pPr>
    </w:p>
    <w:p w:rsidR="006D5F10" w:rsidRDefault="006D5F10" w:rsidP="004B2A4E">
      <w:pPr>
        <w:spacing w:after="0"/>
        <w:jc w:val="both"/>
        <w:rPr>
          <w:rFonts w:ascii="Book Antiqua" w:hAnsi="Book Antiqua"/>
          <w:sz w:val="20"/>
        </w:rPr>
      </w:pPr>
    </w:p>
    <w:p w:rsidR="004B2A4E" w:rsidRDefault="004B2A4E" w:rsidP="004B2A4E">
      <w:pPr>
        <w:spacing w:after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Le classi non in elenco entreranno secondo il normale orario scolastico.</w:t>
      </w:r>
    </w:p>
    <w:p w:rsidR="004B2A4E" w:rsidRDefault="004B2A4E" w:rsidP="004B2A4E">
      <w:pPr>
        <w:spacing w:after="0"/>
        <w:jc w:val="right"/>
        <w:rPr>
          <w:rFonts w:ascii="Book Antiqua" w:hAnsi="Book Antiqua" w:cs="Book Antiqua"/>
          <w:sz w:val="20"/>
        </w:rPr>
      </w:pPr>
      <w:r>
        <w:rPr>
          <w:rFonts w:ascii="Book Antiqua" w:hAnsi="Book Antiqua" w:cs="Book Antiqua"/>
          <w:sz w:val="20"/>
        </w:rPr>
        <w:t xml:space="preserve">Il Dirigente Scolastico </w:t>
      </w:r>
    </w:p>
    <w:p w:rsidR="004B2A4E" w:rsidRDefault="004B2A4E" w:rsidP="004B2A4E">
      <w:pPr>
        <w:spacing w:after="0"/>
        <w:jc w:val="right"/>
        <w:rPr>
          <w:rFonts w:ascii="Book Antiqua" w:hAnsi="Book Antiqua" w:cs="Book Antiqua"/>
          <w:sz w:val="20"/>
        </w:rPr>
      </w:pPr>
      <w:r>
        <w:rPr>
          <w:rFonts w:ascii="Book Antiqua" w:hAnsi="Book Antiqua" w:cs="Book Antiqua"/>
          <w:sz w:val="20"/>
        </w:rPr>
        <w:t xml:space="preserve">f.to *(Dott.ssa Maria Pia FORESTA) </w:t>
      </w:r>
    </w:p>
    <w:p w:rsidR="004B2A4E" w:rsidRDefault="004B2A4E" w:rsidP="004B2A4E">
      <w:pPr>
        <w:spacing w:after="0"/>
        <w:jc w:val="right"/>
        <w:rPr>
          <w:rFonts w:ascii="Book Antiqua" w:hAnsi="Book Antiqua" w:cs="Book Antiqua"/>
          <w:sz w:val="16"/>
          <w:szCs w:val="18"/>
        </w:rPr>
      </w:pPr>
      <w:r>
        <w:rPr>
          <w:rFonts w:ascii="Book Antiqua" w:hAnsi="Book Antiqua" w:cs="Book Antiqua"/>
          <w:sz w:val="16"/>
          <w:szCs w:val="18"/>
        </w:rPr>
        <w:t xml:space="preserve">firma autografa sostituita a mezzo stampa </w:t>
      </w:r>
    </w:p>
    <w:p w:rsidR="004B2A4E" w:rsidRDefault="004B2A4E" w:rsidP="004B2A4E">
      <w:pPr>
        <w:spacing w:after="0"/>
        <w:jc w:val="right"/>
        <w:rPr>
          <w:rFonts w:ascii="Book Antiqua" w:hAnsi="Book Antiqua" w:cs="Book Antiqua"/>
          <w:sz w:val="16"/>
          <w:szCs w:val="18"/>
        </w:rPr>
      </w:pPr>
      <w:r>
        <w:rPr>
          <w:rFonts w:ascii="Book Antiqua" w:hAnsi="Book Antiqua" w:cs="Book Antiqua"/>
          <w:sz w:val="16"/>
          <w:szCs w:val="18"/>
        </w:rPr>
        <w:t>ai sensi dell’art. 3, co.2, d.lgs n. 39/93</w:t>
      </w:r>
    </w:p>
    <w:p w:rsidR="006A0B26" w:rsidRPr="004B2A4E" w:rsidRDefault="006A0B26" w:rsidP="004B2A4E"/>
    <w:sectPr w:rsidR="006A0B26" w:rsidRPr="004B2A4E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DB2" w:rsidRDefault="00797DB2" w:rsidP="00F83187">
      <w:pPr>
        <w:spacing w:after="0" w:line="240" w:lineRule="auto"/>
      </w:pPr>
      <w:r>
        <w:separator/>
      </w:r>
    </w:p>
  </w:endnote>
  <w:endnote w:type="continuationSeparator" w:id="1">
    <w:p w:rsidR="00797DB2" w:rsidRDefault="00797DB2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DB2" w:rsidRDefault="00797DB2" w:rsidP="00F83187">
      <w:pPr>
        <w:spacing w:after="0" w:line="240" w:lineRule="auto"/>
      </w:pPr>
      <w:r>
        <w:separator/>
      </w:r>
    </w:p>
  </w:footnote>
  <w:footnote w:type="continuationSeparator" w:id="1">
    <w:p w:rsidR="00797DB2" w:rsidRDefault="00797DB2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E2A85"/>
    <w:rsid w:val="00022F9B"/>
    <w:rsid w:val="001365F5"/>
    <w:rsid w:val="00264FD2"/>
    <w:rsid w:val="002F37F4"/>
    <w:rsid w:val="00312627"/>
    <w:rsid w:val="00330C1D"/>
    <w:rsid w:val="004B2A4E"/>
    <w:rsid w:val="00622E3A"/>
    <w:rsid w:val="006313A2"/>
    <w:rsid w:val="006A0B26"/>
    <w:rsid w:val="006D5F10"/>
    <w:rsid w:val="006E2A85"/>
    <w:rsid w:val="00797DB2"/>
    <w:rsid w:val="007D212D"/>
    <w:rsid w:val="00861F13"/>
    <w:rsid w:val="009543BE"/>
    <w:rsid w:val="00AD6462"/>
    <w:rsid w:val="00CB1CFB"/>
    <w:rsid w:val="00CE30E5"/>
    <w:rsid w:val="00E75852"/>
    <w:rsid w:val="00F80ECB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A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23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2018-09-19T11:41:00Z</dcterms:created>
  <dcterms:modified xsi:type="dcterms:W3CDTF">2018-09-19T12:04:00Z</dcterms:modified>
</cp:coreProperties>
</file>