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Pr="00F834F5" w:rsidRDefault="00CE6284" w:rsidP="006A0B26">
      <w:pPr>
        <w:spacing w:after="0"/>
        <w:jc w:val="both"/>
        <w:rPr>
          <w:rFonts w:ascii="Book Antiqua" w:hAnsi="Book Antiqua"/>
        </w:rPr>
      </w:pPr>
      <w:r w:rsidRPr="00CB4F52">
        <w:rPr>
          <w:rFonts w:ascii="Book Antiqua" w:hAnsi="Book Antiqua"/>
          <w:sz w:val="18"/>
        </w:rPr>
        <w:tab/>
      </w:r>
      <w:r w:rsidRPr="00F834F5">
        <w:rPr>
          <w:rFonts w:ascii="Book Antiqua" w:hAnsi="Book Antiqua"/>
          <w:sz w:val="20"/>
        </w:rPr>
        <w:tab/>
        <w:t xml:space="preserve">    </w:t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6A0B26" w:rsidRPr="00F834F5">
        <w:rPr>
          <w:rFonts w:ascii="Book Antiqua" w:hAnsi="Book Antiqua"/>
          <w:sz w:val="20"/>
        </w:rPr>
        <w:tab/>
      </w:r>
      <w:r w:rsidR="00F834F5">
        <w:rPr>
          <w:rFonts w:ascii="Book Antiqua" w:hAnsi="Book Antiqua"/>
          <w:sz w:val="20"/>
        </w:rPr>
        <w:tab/>
      </w:r>
      <w:r w:rsidRPr="00F834F5">
        <w:rPr>
          <w:rFonts w:ascii="Book Antiqua" w:hAnsi="Book Antiqua"/>
        </w:rPr>
        <w:t xml:space="preserve">   </w:t>
      </w:r>
      <w:r w:rsidR="00F834F5">
        <w:rPr>
          <w:rFonts w:ascii="Book Antiqua" w:hAnsi="Book Antiqua"/>
        </w:rPr>
        <w:t xml:space="preserve">           </w:t>
      </w:r>
      <w:r w:rsidR="006A0B26" w:rsidRPr="00F834F5">
        <w:rPr>
          <w:rFonts w:ascii="Book Antiqua" w:hAnsi="Book Antiqua"/>
        </w:rPr>
        <w:t xml:space="preserve">Roma, </w:t>
      </w:r>
      <w:r w:rsidRPr="00F834F5">
        <w:rPr>
          <w:rFonts w:ascii="Book Antiqua" w:hAnsi="Book Antiqua"/>
        </w:rPr>
        <w:t>31/5/2018</w:t>
      </w:r>
    </w:p>
    <w:p w:rsidR="00330C1D" w:rsidRPr="00F834F5" w:rsidRDefault="00330C1D" w:rsidP="006A0B26">
      <w:pPr>
        <w:spacing w:after="0"/>
        <w:jc w:val="right"/>
        <w:rPr>
          <w:rFonts w:ascii="Book Antiqua" w:hAnsi="Book Antiqua"/>
        </w:rPr>
      </w:pPr>
      <w:r w:rsidRPr="00F834F5">
        <w:rPr>
          <w:rFonts w:ascii="Book Antiqua" w:hAnsi="Book Antiqua"/>
        </w:rPr>
        <w:t xml:space="preserve">Al Personale docente </w:t>
      </w:r>
    </w:p>
    <w:p w:rsidR="00012F61" w:rsidRPr="00F834F5" w:rsidRDefault="00012F61" w:rsidP="00012F61">
      <w:pPr>
        <w:spacing w:after="0"/>
        <w:jc w:val="right"/>
        <w:rPr>
          <w:rFonts w:ascii="Book Antiqua" w:hAnsi="Book Antiqua"/>
        </w:rPr>
      </w:pPr>
      <w:r w:rsidRPr="00F834F5">
        <w:rPr>
          <w:rFonts w:ascii="Book Antiqua" w:hAnsi="Book Antiqua"/>
        </w:rPr>
        <w:t>Alle famiglie</w:t>
      </w:r>
    </w:p>
    <w:p w:rsidR="006A0B26" w:rsidRPr="00F834F5" w:rsidRDefault="00330C1D" w:rsidP="006A0B26">
      <w:pPr>
        <w:spacing w:after="0"/>
        <w:jc w:val="right"/>
        <w:rPr>
          <w:rFonts w:ascii="Book Antiqua" w:hAnsi="Book Antiqua"/>
        </w:rPr>
      </w:pPr>
      <w:r w:rsidRPr="00F834F5">
        <w:rPr>
          <w:rFonts w:ascii="Book Antiqua" w:hAnsi="Book Antiqua"/>
        </w:rPr>
        <w:t>Al Personale ATA</w:t>
      </w:r>
    </w:p>
    <w:p w:rsidR="006A0B26" w:rsidRPr="00F834F5" w:rsidRDefault="006A0B26" w:rsidP="006A0B26">
      <w:pPr>
        <w:spacing w:after="0"/>
        <w:jc w:val="right"/>
        <w:rPr>
          <w:rFonts w:ascii="Book Antiqua" w:hAnsi="Book Antiqua"/>
        </w:rPr>
      </w:pPr>
      <w:r w:rsidRPr="00F834F5">
        <w:rPr>
          <w:rFonts w:ascii="Book Antiqua" w:hAnsi="Book Antiqua"/>
        </w:rPr>
        <w:t>Al sito</w:t>
      </w:r>
    </w:p>
    <w:p w:rsidR="006A0B26" w:rsidRPr="00F834F5" w:rsidRDefault="006A0B26" w:rsidP="006A0B26">
      <w:pPr>
        <w:spacing w:after="0"/>
        <w:jc w:val="center"/>
        <w:rPr>
          <w:rFonts w:ascii="Book Antiqua" w:hAnsi="Book Antiqua"/>
        </w:rPr>
      </w:pPr>
      <w:r w:rsidRPr="00F834F5">
        <w:rPr>
          <w:rFonts w:ascii="Book Antiqua" w:hAnsi="Book Antiqua"/>
        </w:rPr>
        <w:t xml:space="preserve">Circolare n. </w:t>
      </w:r>
      <w:r w:rsidR="008C5F0A" w:rsidRPr="00F834F5">
        <w:rPr>
          <w:rFonts w:ascii="Book Antiqua" w:hAnsi="Book Antiqua"/>
        </w:rPr>
        <w:t>200</w:t>
      </w:r>
    </w:p>
    <w:p w:rsidR="006A0B26" w:rsidRPr="00F834F5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F834F5">
        <w:rPr>
          <w:rFonts w:ascii="Book Antiqua" w:hAnsi="Book Antiqua"/>
          <w:b/>
        </w:rPr>
        <w:t xml:space="preserve">Oggetto: </w:t>
      </w:r>
      <w:r w:rsidR="000E06FB" w:rsidRPr="00F834F5">
        <w:rPr>
          <w:rFonts w:ascii="Book Antiqua" w:hAnsi="Book Antiqua"/>
          <w:b/>
        </w:rPr>
        <w:t xml:space="preserve">Scadenzario per le famiglie </w:t>
      </w:r>
    </w:p>
    <w:p w:rsidR="000E06FB" w:rsidRPr="00F834F5" w:rsidRDefault="000E06FB" w:rsidP="006A0B26">
      <w:pPr>
        <w:spacing w:after="0"/>
        <w:jc w:val="both"/>
        <w:rPr>
          <w:rFonts w:ascii="Book Antiqua" w:hAnsi="Book Antiqua"/>
          <w:sz w:val="12"/>
        </w:rPr>
      </w:pPr>
    </w:p>
    <w:p w:rsidR="00E442EB" w:rsidRPr="00F834F5" w:rsidRDefault="000E06FB" w:rsidP="006A0B26">
      <w:pPr>
        <w:spacing w:after="0"/>
        <w:jc w:val="both"/>
        <w:rPr>
          <w:rFonts w:ascii="Book Antiqua" w:hAnsi="Book Antiqua"/>
        </w:rPr>
      </w:pPr>
      <w:r w:rsidRPr="00F834F5">
        <w:rPr>
          <w:rFonts w:ascii="Book Antiqua" w:hAnsi="Book Antiqua"/>
        </w:rPr>
        <w:t xml:space="preserve">Si comunicano di seguito le date delle </w:t>
      </w:r>
      <w:r w:rsidR="00E442EB" w:rsidRPr="00F834F5">
        <w:rPr>
          <w:rFonts w:ascii="Book Antiqua" w:hAnsi="Book Antiqua"/>
        </w:rPr>
        <w:t>attività</w:t>
      </w:r>
      <w:r w:rsidRPr="00F834F5">
        <w:rPr>
          <w:rFonts w:ascii="Book Antiqua" w:hAnsi="Book Antiqua"/>
        </w:rPr>
        <w:t xml:space="preserve"> delle prossime settimane</w:t>
      </w:r>
      <w:r w:rsidR="00E442EB" w:rsidRPr="00F834F5">
        <w:rPr>
          <w:rFonts w:ascii="Book Antiqua" w:hAnsi="Book Antiqua"/>
        </w:rPr>
        <w:t>:</w:t>
      </w:r>
    </w:p>
    <w:p w:rsidR="000E06FB" w:rsidRPr="00F834F5" w:rsidRDefault="000E06FB" w:rsidP="006A0B26">
      <w:pPr>
        <w:spacing w:after="0"/>
        <w:jc w:val="both"/>
        <w:rPr>
          <w:rFonts w:ascii="Book Antiqua" w:hAnsi="Book Antiqua"/>
          <w:sz w:val="12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E06FB" w:rsidRPr="00F834F5" w:rsidTr="000E06FB">
        <w:tc>
          <w:tcPr>
            <w:tcW w:w="3259" w:type="dxa"/>
          </w:tcPr>
          <w:p w:rsidR="000E06FB" w:rsidRPr="00F834F5" w:rsidRDefault="000E06FB" w:rsidP="007D47B7">
            <w:pPr>
              <w:jc w:val="center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>Attività</w:t>
            </w:r>
          </w:p>
        </w:tc>
        <w:tc>
          <w:tcPr>
            <w:tcW w:w="3259" w:type="dxa"/>
          </w:tcPr>
          <w:p w:rsidR="000E06FB" w:rsidRPr="00F834F5" w:rsidRDefault="000E06FB" w:rsidP="007D47B7">
            <w:pPr>
              <w:jc w:val="center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>Scuola Primaria</w:t>
            </w:r>
          </w:p>
        </w:tc>
        <w:tc>
          <w:tcPr>
            <w:tcW w:w="3260" w:type="dxa"/>
          </w:tcPr>
          <w:p w:rsidR="000E06FB" w:rsidRPr="00F834F5" w:rsidRDefault="000E06FB" w:rsidP="007D47B7">
            <w:pPr>
              <w:jc w:val="center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>Scuola Secondaria I grado</w:t>
            </w:r>
          </w:p>
        </w:tc>
      </w:tr>
      <w:tr w:rsidR="000E06FB" w:rsidRPr="00F834F5" w:rsidTr="000E06FB">
        <w:tc>
          <w:tcPr>
            <w:tcW w:w="3259" w:type="dxa"/>
          </w:tcPr>
          <w:p w:rsidR="000E06FB" w:rsidRPr="00F834F5" w:rsidRDefault="000E06FB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Termine delle lezioni</w:t>
            </w:r>
          </w:p>
        </w:tc>
        <w:tc>
          <w:tcPr>
            <w:tcW w:w="3259" w:type="dxa"/>
          </w:tcPr>
          <w:p w:rsidR="000E06FB" w:rsidRPr="00F834F5" w:rsidRDefault="000E06FB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8 giugno ore 16,30</w:t>
            </w:r>
          </w:p>
        </w:tc>
        <w:tc>
          <w:tcPr>
            <w:tcW w:w="3260" w:type="dxa"/>
          </w:tcPr>
          <w:p w:rsidR="000E06FB" w:rsidRPr="00F834F5" w:rsidRDefault="000E06FB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8 giugno ore 12,00</w:t>
            </w:r>
          </w:p>
        </w:tc>
      </w:tr>
      <w:tr w:rsidR="000E06FB" w:rsidRPr="00F834F5" w:rsidTr="000E06FB">
        <w:tc>
          <w:tcPr>
            <w:tcW w:w="3259" w:type="dxa"/>
          </w:tcPr>
          <w:p w:rsidR="000E06FB" w:rsidRPr="00F834F5" w:rsidRDefault="0009452F" w:rsidP="00443095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Comunicazione alle famiglie interessate di esito negativo dello scrutinio. </w:t>
            </w:r>
          </w:p>
        </w:tc>
        <w:tc>
          <w:tcPr>
            <w:tcW w:w="3259" w:type="dxa"/>
          </w:tcPr>
          <w:p w:rsidR="000E06FB" w:rsidRPr="00F834F5" w:rsidRDefault="00443095" w:rsidP="00CB4F52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Le famiglie </w:t>
            </w:r>
            <w:r w:rsidR="00CB4F52" w:rsidRPr="00F834F5">
              <w:rPr>
                <w:rFonts w:ascii="Book Antiqua" w:hAnsi="Book Antiqua"/>
              </w:rPr>
              <w:t>coinvolte</w:t>
            </w:r>
            <w:r w:rsidRPr="00F834F5">
              <w:rPr>
                <w:rFonts w:ascii="Book Antiqua" w:hAnsi="Book Antiqua"/>
              </w:rPr>
              <w:t xml:space="preserve"> saranno contattate dalla Segreteria</w:t>
            </w:r>
            <w:r w:rsidR="005C7C64" w:rsidRPr="00F834F5">
              <w:rPr>
                <w:rFonts w:ascii="Book Antiqua" w:hAnsi="Book Antiqua"/>
              </w:rPr>
              <w:t xml:space="preserve"> per incontrare le Insegnanti.</w:t>
            </w:r>
          </w:p>
        </w:tc>
        <w:tc>
          <w:tcPr>
            <w:tcW w:w="3260" w:type="dxa"/>
          </w:tcPr>
          <w:p w:rsidR="00CB4F52" w:rsidRPr="00F834F5" w:rsidRDefault="00CB4F52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Le famiglie coinvolte saranno contattate dalla Segreteria.</w:t>
            </w:r>
          </w:p>
          <w:p w:rsidR="00CB4F52" w:rsidRPr="00F834F5" w:rsidRDefault="00CB4F52" w:rsidP="006A0B26">
            <w:pPr>
              <w:jc w:val="both"/>
              <w:rPr>
                <w:rFonts w:ascii="Book Antiqua" w:hAnsi="Book Antiqua"/>
              </w:rPr>
            </w:pPr>
          </w:p>
          <w:p w:rsidR="000E06FB" w:rsidRPr="00F834F5" w:rsidRDefault="0009452F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Classi III </w:t>
            </w:r>
          </w:p>
          <w:p w:rsidR="0009452F" w:rsidRPr="00F834F5" w:rsidRDefault="005C7C64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Incontro </w:t>
            </w:r>
            <w:r w:rsidR="00CB4F52" w:rsidRPr="00F834F5">
              <w:rPr>
                <w:rFonts w:ascii="Book Antiqua" w:hAnsi="Book Antiqua"/>
              </w:rPr>
              <w:t xml:space="preserve">con gli Insegnanti </w:t>
            </w:r>
            <w:r w:rsidRPr="00F834F5">
              <w:rPr>
                <w:rFonts w:ascii="Book Antiqua" w:hAnsi="Book Antiqua"/>
              </w:rPr>
              <w:t xml:space="preserve">11/6/2018 </w:t>
            </w:r>
            <w:r w:rsidR="0009452F" w:rsidRPr="00F834F5">
              <w:rPr>
                <w:rFonts w:ascii="Book Antiqua" w:hAnsi="Book Antiqua"/>
              </w:rPr>
              <w:t>dalle 11,00 alle 13,00</w:t>
            </w:r>
          </w:p>
          <w:p w:rsidR="00CB4F52" w:rsidRPr="00F834F5" w:rsidRDefault="00CB4F52" w:rsidP="006A0B26">
            <w:pPr>
              <w:jc w:val="both"/>
              <w:rPr>
                <w:rFonts w:ascii="Book Antiqua" w:hAnsi="Book Antiqua"/>
              </w:rPr>
            </w:pPr>
          </w:p>
          <w:p w:rsidR="0009452F" w:rsidRPr="00F834F5" w:rsidRDefault="0009452F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Classi II e I</w:t>
            </w:r>
          </w:p>
          <w:p w:rsidR="0009452F" w:rsidRPr="00F834F5" w:rsidRDefault="005C7C64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Incontro </w:t>
            </w:r>
            <w:r w:rsidR="00CB4F52" w:rsidRPr="00F834F5">
              <w:rPr>
                <w:rFonts w:ascii="Book Antiqua" w:hAnsi="Book Antiqua"/>
              </w:rPr>
              <w:t xml:space="preserve">con gli Insegnanti </w:t>
            </w:r>
            <w:r w:rsidR="0009452F" w:rsidRPr="00F834F5">
              <w:rPr>
                <w:rFonts w:ascii="Book Antiqua" w:hAnsi="Book Antiqua"/>
              </w:rPr>
              <w:t>18</w:t>
            </w:r>
            <w:r w:rsidRPr="00F834F5">
              <w:rPr>
                <w:rFonts w:ascii="Book Antiqua" w:hAnsi="Book Antiqua"/>
              </w:rPr>
              <w:t>/6/2018</w:t>
            </w:r>
            <w:r w:rsidR="0009452F" w:rsidRPr="00F834F5">
              <w:rPr>
                <w:rFonts w:ascii="Book Antiqua" w:hAnsi="Book Antiqua"/>
              </w:rPr>
              <w:t xml:space="preserve"> dalle 8,30 alle 10,00</w:t>
            </w:r>
          </w:p>
          <w:p w:rsidR="00443095" w:rsidRPr="00F834F5" w:rsidRDefault="00443095" w:rsidP="006A0B26">
            <w:pPr>
              <w:jc w:val="both"/>
              <w:rPr>
                <w:rFonts w:ascii="Book Antiqua" w:hAnsi="Book Antiqua"/>
              </w:rPr>
            </w:pPr>
          </w:p>
          <w:p w:rsidR="00443095" w:rsidRPr="00F834F5" w:rsidRDefault="00443095" w:rsidP="00CB4F52">
            <w:pPr>
              <w:jc w:val="both"/>
              <w:rPr>
                <w:rFonts w:ascii="Book Antiqua" w:hAnsi="Book Antiqua"/>
              </w:rPr>
            </w:pPr>
          </w:p>
        </w:tc>
      </w:tr>
      <w:tr w:rsidR="00740519" w:rsidRPr="00F834F5" w:rsidTr="005C7C64">
        <w:tc>
          <w:tcPr>
            <w:tcW w:w="3259" w:type="dxa"/>
          </w:tcPr>
          <w:p w:rsidR="00740519" w:rsidRPr="00F834F5" w:rsidRDefault="00740519" w:rsidP="00206834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Comunicazione alle famiglie di ammissione alla classe successiva </w:t>
            </w:r>
            <w:r w:rsidR="00206834" w:rsidRPr="00F834F5">
              <w:rPr>
                <w:rFonts w:ascii="Book Antiqua" w:hAnsi="Book Antiqua"/>
              </w:rPr>
              <w:t xml:space="preserve">in presenza di </w:t>
            </w:r>
            <w:r w:rsidRPr="00F834F5">
              <w:rPr>
                <w:rFonts w:ascii="Book Antiqua" w:hAnsi="Book Antiqua"/>
              </w:rPr>
              <w:t xml:space="preserve"> carenze. </w:t>
            </w:r>
          </w:p>
        </w:tc>
        <w:tc>
          <w:tcPr>
            <w:tcW w:w="3259" w:type="dxa"/>
            <w:vAlign w:val="center"/>
          </w:tcPr>
          <w:p w:rsidR="00740519" w:rsidRPr="00F834F5" w:rsidRDefault="00012F61" w:rsidP="005C7C64">
            <w:pPr>
              <w:jc w:val="center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/</w:t>
            </w:r>
          </w:p>
        </w:tc>
        <w:tc>
          <w:tcPr>
            <w:tcW w:w="3260" w:type="dxa"/>
          </w:tcPr>
          <w:p w:rsidR="00CB4F52" w:rsidRPr="00F834F5" w:rsidRDefault="00CB4F52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Le famiglie coinvolte saranno contattate dalla Segreteria.</w:t>
            </w:r>
          </w:p>
          <w:p w:rsidR="00CB4F52" w:rsidRPr="00F834F5" w:rsidRDefault="00CB4F52" w:rsidP="006A0B26">
            <w:pPr>
              <w:jc w:val="both"/>
              <w:rPr>
                <w:rFonts w:ascii="Book Antiqua" w:hAnsi="Book Antiqua"/>
              </w:rPr>
            </w:pPr>
          </w:p>
          <w:p w:rsidR="00740519" w:rsidRPr="00F834F5" w:rsidRDefault="005C7C64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Incontro </w:t>
            </w:r>
            <w:r w:rsidR="00CB4F52" w:rsidRPr="00F834F5">
              <w:rPr>
                <w:rFonts w:ascii="Book Antiqua" w:hAnsi="Book Antiqua"/>
              </w:rPr>
              <w:t xml:space="preserve">con gli Insegnanti </w:t>
            </w:r>
            <w:r w:rsidR="00740519" w:rsidRPr="00F834F5">
              <w:rPr>
                <w:rFonts w:ascii="Book Antiqua" w:hAnsi="Book Antiqua"/>
              </w:rPr>
              <w:t>19</w:t>
            </w:r>
            <w:r w:rsidRPr="00F834F5">
              <w:rPr>
                <w:rFonts w:ascii="Book Antiqua" w:hAnsi="Book Antiqua"/>
              </w:rPr>
              <w:t>/6/2018</w:t>
            </w:r>
            <w:r w:rsidR="00740519" w:rsidRPr="00F834F5">
              <w:rPr>
                <w:rFonts w:ascii="Book Antiqua" w:hAnsi="Book Antiqua"/>
              </w:rPr>
              <w:t xml:space="preserve"> dalle 11,45 alle 12,45</w:t>
            </w:r>
          </w:p>
          <w:p w:rsidR="00740519" w:rsidRPr="00F834F5" w:rsidRDefault="00740519" w:rsidP="006A0B26">
            <w:pPr>
              <w:jc w:val="both"/>
              <w:rPr>
                <w:rFonts w:ascii="Book Antiqua" w:hAnsi="Book Antiqua"/>
              </w:rPr>
            </w:pPr>
          </w:p>
          <w:p w:rsidR="00740519" w:rsidRPr="00F834F5" w:rsidRDefault="00740519" w:rsidP="00CB4F52">
            <w:pPr>
              <w:jc w:val="both"/>
              <w:rPr>
                <w:rFonts w:ascii="Book Antiqua" w:hAnsi="Book Antiqua"/>
              </w:rPr>
            </w:pPr>
          </w:p>
        </w:tc>
      </w:tr>
      <w:tr w:rsidR="000E06FB" w:rsidRPr="00F834F5" w:rsidTr="000E06FB">
        <w:tc>
          <w:tcPr>
            <w:tcW w:w="3259" w:type="dxa"/>
          </w:tcPr>
          <w:p w:rsidR="000E06FB" w:rsidRPr="00F834F5" w:rsidRDefault="00FE5783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Affissione dei risultati degli Scrutini</w:t>
            </w:r>
          </w:p>
        </w:tc>
        <w:tc>
          <w:tcPr>
            <w:tcW w:w="3259" w:type="dxa"/>
          </w:tcPr>
          <w:p w:rsidR="000E06FB" w:rsidRPr="00F834F5" w:rsidRDefault="005C7C64" w:rsidP="002E2D7E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14</w:t>
            </w:r>
            <w:r w:rsidR="007D47B7" w:rsidRPr="00F834F5">
              <w:rPr>
                <w:rFonts w:ascii="Book Antiqua" w:hAnsi="Book Antiqua"/>
              </w:rPr>
              <w:t xml:space="preserve"> giugno 2018</w:t>
            </w:r>
            <w:r w:rsidR="00012F61" w:rsidRPr="00F834F5">
              <w:rPr>
                <w:rFonts w:ascii="Book Antiqua" w:hAnsi="Book Antiqua"/>
              </w:rPr>
              <w:t xml:space="preserve"> ne</w:t>
            </w:r>
            <w:r w:rsidR="00CE6284" w:rsidRPr="00F834F5">
              <w:rPr>
                <w:rFonts w:ascii="Book Antiqua" w:hAnsi="Book Antiqua"/>
              </w:rPr>
              <w:t>i vari plessi</w:t>
            </w:r>
            <w:r w:rsidR="002E2D7E" w:rsidRPr="00F834F5">
              <w:rPr>
                <w:rFonts w:ascii="Book Antiqua" w:hAnsi="Book Antiqua"/>
              </w:rPr>
              <w:t xml:space="preserve"> ore 12,00</w:t>
            </w:r>
          </w:p>
        </w:tc>
        <w:tc>
          <w:tcPr>
            <w:tcW w:w="3260" w:type="dxa"/>
          </w:tcPr>
          <w:p w:rsidR="000E06FB" w:rsidRPr="00F834F5" w:rsidRDefault="00FE5783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Classi III</w:t>
            </w:r>
          </w:p>
          <w:p w:rsidR="00FE5783" w:rsidRPr="00F834F5" w:rsidRDefault="00FE5783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11 giugno ore 15,30</w:t>
            </w:r>
          </w:p>
          <w:p w:rsidR="00FE5783" w:rsidRPr="00F834F5" w:rsidRDefault="00FE5783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Classi II e I</w:t>
            </w:r>
          </w:p>
          <w:p w:rsidR="00FE5783" w:rsidRPr="00F834F5" w:rsidRDefault="00FE5783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19 giugno ore 12,30</w:t>
            </w:r>
          </w:p>
        </w:tc>
      </w:tr>
      <w:tr w:rsidR="007D47B7" w:rsidRPr="00F834F5" w:rsidTr="000E06FB">
        <w:tc>
          <w:tcPr>
            <w:tcW w:w="3259" w:type="dxa"/>
          </w:tcPr>
          <w:p w:rsidR="007D47B7" w:rsidRPr="00F834F5" w:rsidRDefault="007D47B7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Consegna Certificazione delle Competenze</w:t>
            </w:r>
          </w:p>
        </w:tc>
        <w:tc>
          <w:tcPr>
            <w:tcW w:w="3259" w:type="dxa"/>
          </w:tcPr>
          <w:p w:rsidR="007D47B7" w:rsidRPr="00F834F5" w:rsidRDefault="007D47B7" w:rsidP="004810E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15 giugno 2018</w:t>
            </w:r>
            <w:r w:rsidR="00CE6284" w:rsidRPr="00F834F5">
              <w:rPr>
                <w:rFonts w:ascii="Book Antiqua" w:hAnsi="Book Antiqua"/>
              </w:rPr>
              <w:t xml:space="preserve"> da parte delle Insegnanti</w:t>
            </w:r>
            <w:r w:rsidR="002E2D7E" w:rsidRPr="00F834F5">
              <w:rPr>
                <w:rFonts w:ascii="Book Antiqua" w:hAnsi="Book Antiqua"/>
              </w:rPr>
              <w:t xml:space="preserve"> (Classi V) dalle 9,00 alle 11,00.</w:t>
            </w:r>
          </w:p>
          <w:p w:rsidR="00CB4F52" w:rsidRPr="00F834F5" w:rsidRDefault="00CB4F52" w:rsidP="004810EA">
            <w:pPr>
              <w:jc w:val="both"/>
              <w:rPr>
                <w:rFonts w:ascii="Book Antiqua" w:hAnsi="Book Antiqua"/>
              </w:rPr>
            </w:pPr>
          </w:p>
          <w:p w:rsidR="00CE6284" w:rsidRPr="00F834F5" w:rsidRDefault="00CE6284" w:rsidP="004810E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Dal 18 giugno presso la Segreteria</w:t>
            </w:r>
          </w:p>
        </w:tc>
        <w:tc>
          <w:tcPr>
            <w:tcW w:w="3260" w:type="dxa"/>
          </w:tcPr>
          <w:p w:rsidR="007D47B7" w:rsidRPr="00F834F5" w:rsidRDefault="007D47B7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Solo per classi III</w:t>
            </w:r>
          </w:p>
          <w:p w:rsidR="007D47B7" w:rsidRPr="00F834F5" w:rsidRDefault="007D47B7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Dal 25 giugno dalle 9,00 alle 12,00 presso la Segreteria. </w:t>
            </w:r>
          </w:p>
        </w:tc>
      </w:tr>
      <w:tr w:rsidR="000F6364" w:rsidRPr="00F834F5" w:rsidTr="000F6364">
        <w:tc>
          <w:tcPr>
            <w:tcW w:w="3259" w:type="dxa"/>
          </w:tcPr>
          <w:p w:rsidR="000F6364" w:rsidRPr="00F834F5" w:rsidRDefault="000F6364" w:rsidP="00781E1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 xml:space="preserve">Incontro con le Insegnanti </w:t>
            </w:r>
          </w:p>
        </w:tc>
        <w:tc>
          <w:tcPr>
            <w:tcW w:w="3259" w:type="dxa"/>
          </w:tcPr>
          <w:p w:rsidR="000F6364" w:rsidRPr="00F834F5" w:rsidRDefault="000F6364" w:rsidP="00781E1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15 giugno 2018 dalle 9,00 alle 11,00</w:t>
            </w:r>
            <w:r w:rsidR="00781E1A">
              <w:rPr>
                <w:rFonts w:ascii="Book Antiqua" w:hAnsi="Book Antiqua"/>
              </w:rPr>
              <w:t xml:space="preserve"> </w:t>
            </w:r>
            <w:r w:rsidR="00781E1A" w:rsidRPr="00F834F5">
              <w:rPr>
                <w:rFonts w:ascii="Book Antiqua" w:hAnsi="Book Antiqua"/>
              </w:rPr>
              <w:t xml:space="preserve"> (Tutte le classi)</w:t>
            </w:r>
          </w:p>
        </w:tc>
        <w:tc>
          <w:tcPr>
            <w:tcW w:w="3260" w:type="dxa"/>
            <w:vAlign w:val="center"/>
          </w:tcPr>
          <w:p w:rsidR="000F6364" w:rsidRPr="00F834F5" w:rsidRDefault="000F6364" w:rsidP="000F6364">
            <w:pPr>
              <w:jc w:val="center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/</w:t>
            </w:r>
          </w:p>
        </w:tc>
      </w:tr>
      <w:tr w:rsidR="002E2D7E" w:rsidRPr="00F834F5" w:rsidTr="000E06FB">
        <w:tc>
          <w:tcPr>
            <w:tcW w:w="3259" w:type="dxa"/>
          </w:tcPr>
          <w:p w:rsidR="002E2D7E" w:rsidRPr="00F834F5" w:rsidRDefault="002E2D7E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Visibilità delle pagelle online</w:t>
            </w:r>
          </w:p>
        </w:tc>
        <w:tc>
          <w:tcPr>
            <w:tcW w:w="3259" w:type="dxa"/>
          </w:tcPr>
          <w:p w:rsidR="002E2D7E" w:rsidRPr="00F834F5" w:rsidRDefault="002E2D7E" w:rsidP="004810E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15/6/2018</w:t>
            </w:r>
          </w:p>
        </w:tc>
        <w:tc>
          <w:tcPr>
            <w:tcW w:w="3260" w:type="dxa"/>
          </w:tcPr>
          <w:p w:rsidR="002E2D7E" w:rsidRPr="00F834F5" w:rsidRDefault="002E2D7E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20/6/2018</w:t>
            </w:r>
          </w:p>
        </w:tc>
      </w:tr>
    </w:tbl>
    <w:p w:rsidR="00F834F5" w:rsidRDefault="00F834F5" w:rsidP="00992954">
      <w:pPr>
        <w:spacing w:after="0"/>
        <w:jc w:val="center"/>
        <w:rPr>
          <w:rFonts w:ascii="Book Antiqua" w:hAnsi="Book Antiqua"/>
          <w:b/>
        </w:rPr>
      </w:pPr>
    </w:p>
    <w:p w:rsidR="00F834F5" w:rsidRDefault="00F834F5" w:rsidP="00992954">
      <w:pPr>
        <w:spacing w:after="0"/>
        <w:jc w:val="center"/>
        <w:rPr>
          <w:rFonts w:ascii="Book Antiqua" w:hAnsi="Book Antiqua"/>
          <w:b/>
        </w:rPr>
      </w:pPr>
    </w:p>
    <w:p w:rsidR="00E442EB" w:rsidRPr="00F834F5" w:rsidRDefault="00E442EB" w:rsidP="00992954">
      <w:pPr>
        <w:spacing w:after="0"/>
        <w:jc w:val="center"/>
        <w:rPr>
          <w:rFonts w:ascii="Book Antiqua" w:hAnsi="Book Antiqua"/>
          <w:b/>
        </w:rPr>
      </w:pPr>
      <w:r w:rsidRPr="00F834F5">
        <w:rPr>
          <w:rFonts w:ascii="Book Antiqua" w:hAnsi="Book Antiqua"/>
          <w:b/>
        </w:rPr>
        <w:lastRenderedPageBreak/>
        <w:t>Calendario delle prove scritte dell’Esame di Stato conclusivo del primo ciclo</w:t>
      </w:r>
    </w:p>
    <w:p w:rsidR="00E442EB" w:rsidRPr="00F834F5" w:rsidRDefault="00E442EB" w:rsidP="006A0B26">
      <w:pPr>
        <w:spacing w:after="0"/>
        <w:jc w:val="both"/>
        <w:rPr>
          <w:rFonts w:ascii="Book Antiqua" w:hAnsi="Book Antiqua"/>
          <w:sz w:val="12"/>
        </w:rPr>
      </w:pPr>
    </w:p>
    <w:tbl>
      <w:tblPr>
        <w:tblStyle w:val="Grigliatabella"/>
        <w:tblW w:w="0" w:type="auto"/>
        <w:tblLook w:val="04A0"/>
      </w:tblPr>
      <w:tblGrid>
        <w:gridCol w:w="6629"/>
        <w:gridCol w:w="1559"/>
        <w:gridCol w:w="1590"/>
      </w:tblGrid>
      <w:tr w:rsidR="00E442EB" w:rsidRPr="00F834F5" w:rsidTr="002941A6">
        <w:tc>
          <w:tcPr>
            <w:tcW w:w="6629" w:type="dxa"/>
          </w:tcPr>
          <w:p w:rsidR="00E442EB" w:rsidRPr="00F834F5" w:rsidRDefault="002941A6" w:rsidP="006A0B26">
            <w:pPr>
              <w:jc w:val="both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 xml:space="preserve">Tipo di prova </w:t>
            </w:r>
          </w:p>
        </w:tc>
        <w:tc>
          <w:tcPr>
            <w:tcW w:w="1559" w:type="dxa"/>
          </w:tcPr>
          <w:p w:rsidR="00E442EB" w:rsidRPr="00F834F5" w:rsidRDefault="00E442EB" w:rsidP="006A0B26">
            <w:pPr>
              <w:jc w:val="both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>Data</w:t>
            </w:r>
          </w:p>
        </w:tc>
        <w:tc>
          <w:tcPr>
            <w:tcW w:w="1590" w:type="dxa"/>
          </w:tcPr>
          <w:p w:rsidR="00E442EB" w:rsidRPr="00F834F5" w:rsidRDefault="00E442EB" w:rsidP="006A0B26">
            <w:pPr>
              <w:jc w:val="both"/>
              <w:rPr>
                <w:rFonts w:ascii="Book Antiqua" w:hAnsi="Book Antiqua"/>
                <w:b/>
              </w:rPr>
            </w:pPr>
            <w:r w:rsidRPr="00F834F5">
              <w:rPr>
                <w:rFonts w:ascii="Book Antiqua" w:hAnsi="Book Antiqua"/>
                <w:b/>
              </w:rPr>
              <w:t xml:space="preserve">Orario </w:t>
            </w:r>
          </w:p>
        </w:tc>
      </w:tr>
      <w:tr w:rsidR="00E442EB" w:rsidRPr="00F834F5" w:rsidTr="002941A6">
        <w:tc>
          <w:tcPr>
            <w:tcW w:w="6629" w:type="dxa"/>
          </w:tcPr>
          <w:p w:rsidR="00E442EB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Prova scritta di italiano</w:t>
            </w:r>
          </w:p>
        </w:tc>
        <w:tc>
          <w:tcPr>
            <w:tcW w:w="1559" w:type="dxa"/>
          </w:tcPr>
          <w:p w:rsidR="00E442EB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12/6/2018</w:t>
            </w:r>
          </w:p>
        </w:tc>
        <w:tc>
          <w:tcPr>
            <w:tcW w:w="1590" w:type="dxa"/>
          </w:tcPr>
          <w:p w:rsidR="00E442EB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8,30-12,30</w:t>
            </w:r>
          </w:p>
        </w:tc>
      </w:tr>
      <w:tr w:rsidR="002941A6" w:rsidRPr="00F834F5" w:rsidTr="002941A6">
        <w:tc>
          <w:tcPr>
            <w:tcW w:w="6629" w:type="dxa"/>
          </w:tcPr>
          <w:p w:rsidR="002941A6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Prova scritta relativa alle competenze logico matematiche</w:t>
            </w:r>
          </w:p>
        </w:tc>
        <w:tc>
          <w:tcPr>
            <w:tcW w:w="1559" w:type="dxa"/>
          </w:tcPr>
          <w:p w:rsidR="002941A6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13/6/2018</w:t>
            </w:r>
          </w:p>
        </w:tc>
        <w:tc>
          <w:tcPr>
            <w:tcW w:w="1590" w:type="dxa"/>
          </w:tcPr>
          <w:p w:rsidR="002941A6" w:rsidRPr="00F834F5" w:rsidRDefault="002941A6" w:rsidP="00A25BF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8,30-12,30</w:t>
            </w:r>
          </w:p>
        </w:tc>
      </w:tr>
      <w:tr w:rsidR="002941A6" w:rsidRPr="00F834F5" w:rsidTr="002941A6">
        <w:tc>
          <w:tcPr>
            <w:tcW w:w="6629" w:type="dxa"/>
          </w:tcPr>
          <w:p w:rsidR="002941A6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prova scritta, relativa alle competenze acquisite, articolata in una sezione per ciascuna delle lingue straniere studiate.</w:t>
            </w:r>
          </w:p>
        </w:tc>
        <w:tc>
          <w:tcPr>
            <w:tcW w:w="1559" w:type="dxa"/>
          </w:tcPr>
          <w:p w:rsidR="002941A6" w:rsidRPr="00F834F5" w:rsidRDefault="002941A6" w:rsidP="006A0B26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14/6/2018</w:t>
            </w:r>
          </w:p>
        </w:tc>
        <w:tc>
          <w:tcPr>
            <w:tcW w:w="1590" w:type="dxa"/>
          </w:tcPr>
          <w:p w:rsidR="002941A6" w:rsidRPr="00F834F5" w:rsidRDefault="002941A6" w:rsidP="00A25BFA">
            <w:pPr>
              <w:jc w:val="both"/>
              <w:rPr>
                <w:rFonts w:ascii="Book Antiqua" w:hAnsi="Book Antiqua"/>
              </w:rPr>
            </w:pPr>
            <w:r w:rsidRPr="00F834F5">
              <w:rPr>
                <w:rFonts w:ascii="Book Antiqua" w:hAnsi="Book Antiqua"/>
              </w:rPr>
              <w:t>8,30-12,30</w:t>
            </w:r>
          </w:p>
        </w:tc>
      </w:tr>
    </w:tbl>
    <w:p w:rsidR="006A0B26" w:rsidRPr="00F834F5" w:rsidRDefault="006A0B26" w:rsidP="006A0B26">
      <w:pPr>
        <w:spacing w:after="0"/>
        <w:jc w:val="both"/>
        <w:rPr>
          <w:rFonts w:ascii="Book Antiqua" w:hAnsi="Book Antiqua"/>
        </w:rPr>
      </w:pPr>
    </w:p>
    <w:p w:rsidR="000F6364" w:rsidRDefault="000F6364" w:rsidP="006A0B26">
      <w:pPr>
        <w:spacing w:after="0"/>
        <w:jc w:val="both"/>
        <w:rPr>
          <w:rFonts w:ascii="Book Antiqua" w:hAnsi="Book Antiqua"/>
        </w:rPr>
      </w:pPr>
      <w:r w:rsidRPr="00F834F5">
        <w:rPr>
          <w:rFonts w:ascii="Book Antiqua" w:hAnsi="Book Antiqua"/>
        </w:rPr>
        <w:t>Il giorno della prima prova scritta gli alunni consegneranno al docente presente il modulo “</w:t>
      </w:r>
      <w:hyperlink r:id="rId6" w:history="1">
        <w:r w:rsidR="00781E1A" w:rsidRPr="00781E1A">
          <w:rPr>
            <w:rStyle w:val="Collegamentoipertestuale"/>
            <w:rFonts w:ascii="Book Antiqua" w:hAnsi="Book Antiqua"/>
            <w:bCs/>
            <w:color w:val="auto"/>
            <w:u w:val="none"/>
          </w:rPr>
          <w:t>AUTORIZZAZIONE-USCITA-DOPO-PROVA-SCRITTA ESAME DI STATO CONCLUSIVO DEL PRIMO CICLO</w:t>
        </w:r>
      </w:hyperlink>
      <w:r w:rsidRPr="00F834F5">
        <w:rPr>
          <w:rFonts w:ascii="Book Antiqua" w:hAnsi="Book Antiqua"/>
          <w:b/>
        </w:rPr>
        <w:t xml:space="preserve">” </w:t>
      </w:r>
      <w:r w:rsidR="00F834F5" w:rsidRPr="00F834F5">
        <w:rPr>
          <w:rFonts w:ascii="Book Antiqua" w:hAnsi="Book Antiqua"/>
        </w:rPr>
        <w:t xml:space="preserve">(reperibile sul sito della scuola in </w:t>
      </w:r>
      <w:r w:rsidR="00F834F5" w:rsidRPr="00F834F5">
        <w:rPr>
          <w:rFonts w:ascii="Book Antiqua" w:hAnsi="Book Antiqua"/>
          <w:i/>
        </w:rPr>
        <w:t>Modulistica</w:t>
      </w:r>
      <w:r w:rsidR="00F834F5" w:rsidRPr="00F834F5">
        <w:rPr>
          <w:rFonts w:ascii="Book Antiqua" w:hAnsi="Book Antiqua"/>
        </w:rPr>
        <w:t>)</w:t>
      </w:r>
      <w:r w:rsidRPr="00F834F5">
        <w:rPr>
          <w:rFonts w:ascii="Book Antiqua" w:hAnsi="Book Antiqua"/>
        </w:rPr>
        <w:t>, valido per tutte le giornate in cui sono previste le prove scritte.</w:t>
      </w:r>
    </w:p>
    <w:p w:rsidR="00DB1733" w:rsidRPr="00F834F5" w:rsidRDefault="00DB1733" w:rsidP="006A0B26">
      <w:pPr>
        <w:spacing w:after="0"/>
        <w:jc w:val="both"/>
        <w:rPr>
          <w:rFonts w:ascii="Book Antiqua" w:hAnsi="Book Antiqua"/>
          <w:b/>
        </w:rPr>
      </w:pPr>
    </w:p>
    <w:p w:rsidR="002941A6" w:rsidRDefault="00992954" w:rsidP="006A0B26">
      <w:pPr>
        <w:spacing w:after="0"/>
        <w:jc w:val="both"/>
        <w:rPr>
          <w:rFonts w:ascii="Book Antiqua" w:hAnsi="Book Antiqua"/>
        </w:rPr>
      </w:pPr>
      <w:r w:rsidRPr="00F834F5">
        <w:rPr>
          <w:rFonts w:ascii="Book Antiqua" w:hAnsi="Book Antiqua"/>
        </w:rPr>
        <w:t>Il giorno 12 giugno 2018 sarà pubblicato</w:t>
      </w:r>
      <w:r w:rsidR="002941A6" w:rsidRPr="00F834F5">
        <w:rPr>
          <w:rFonts w:ascii="Book Antiqua" w:hAnsi="Book Antiqua"/>
        </w:rPr>
        <w:t xml:space="preserve"> il calendario delle prove orali.</w:t>
      </w:r>
    </w:p>
    <w:p w:rsidR="00DB1733" w:rsidRPr="00F834F5" w:rsidRDefault="00DB1733" w:rsidP="006A0B26">
      <w:pPr>
        <w:spacing w:after="0"/>
        <w:jc w:val="both"/>
        <w:rPr>
          <w:rFonts w:ascii="Book Antiqua" w:hAnsi="Book Antiqua"/>
        </w:rPr>
      </w:pPr>
    </w:p>
    <w:p w:rsidR="005D78FC" w:rsidRPr="00F834F5" w:rsidRDefault="005D78FC" w:rsidP="006A0B26">
      <w:pPr>
        <w:spacing w:after="0"/>
        <w:jc w:val="both"/>
        <w:rPr>
          <w:rFonts w:ascii="Book Antiqua" w:hAnsi="Book Antiqua"/>
        </w:rPr>
      </w:pPr>
      <w:r w:rsidRPr="00F834F5">
        <w:rPr>
          <w:rFonts w:ascii="Book Antiqua" w:hAnsi="Book Antiqua"/>
        </w:rPr>
        <w:t>La scuola si riserva eventuali variazioni che saranno tempestivamente comunicate.</w:t>
      </w:r>
    </w:p>
    <w:p w:rsidR="00F834F5" w:rsidRPr="00F834F5" w:rsidRDefault="00F834F5" w:rsidP="006A0B26">
      <w:pPr>
        <w:spacing w:after="0"/>
        <w:jc w:val="both"/>
        <w:rPr>
          <w:rFonts w:ascii="Book Antiqua" w:hAnsi="Book Antiqua"/>
        </w:rPr>
      </w:pPr>
    </w:p>
    <w:p w:rsidR="00CE6284" w:rsidRPr="00F834F5" w:rsidRDefault="00CE6284" w:rsidP="00CE6284">
      <w:pPr>
        <w:spacing w:after="0"/>
        <w:jc w:val="right"/>
        <w:rPr>
          <w:rFonts w:ascii="Book Antiqua" w:hAnsi="Book Antiqua" w:cs="Book Antiqua"/>
          <w:sz w:val="24"/>
        </w:rPr>
      </w:pPr>
      <w:r w:rsidRPr="00F834F5">
        <w:rPr>
          <w:rFonts w:ascii="Book Antiqua" w:hAnsi="Book Antiqua" w:cs="Book Antiqua"/>
          <w:sz w:val="24"/>
        </w:rPr>
        <w:t xml:space="preserve">Il Dirigente Scolastico </w:t>
      </w:r>
    </w:p>
    <w:p w:rsidR="00CE6284" w:rsidRPr="00F834F5" w:rsidRDefault="00CE6284" w:rsidP="00CE6284">
      <w:pPr>
        <w:spacing w:after="0"/>
        <w:jc w:val="right"/>
        <w:rPr>
          <w:rFonts w:ascii="Book Antiqua" w:hAnsi="Book Antiqua" w:cs="Book Antiqua"/>
          <w:sz w:val="24"/>
        </w:rPr>
      </w:pPr>
      <w:r w:rsidRPr="00F834F5">
        <w:rPr>
          <w:rFonts w:ascii="Book Antiqua" w:hAnsi="Book Antiqua" w:cs="Book Antiqua"/>
          <w:sz w:val="24"/>
        </w:rPr>
        <w:t xml:space="preserve">f.to *(Dott.ssa Maria Pia FORESTA) </w:t>
      </w:r>
    </w:p>
    <w:p w:rsidR="00CE6284" w:rsidRPr="00F834F5" w:rsidRDefault="00CE6284" w:rsidP="00CE6284">
      <w:pPr>
        <w:spacing w:after="0"/>
        <w:jc w:val="right"/>
        <w:rPr>
          <w:rFonts w:ascii="Book Antiqua" w:hAnsi="Book Antiqua" w:cs="Book Antiqua"/>
          <w:sz w:val="20"/>
          <w:szCs w:val="18"/>
        </w:rPr>
      </w:pPr>
      <w:r w:rsidRPr="00F834F5">
        <w:rPr>
          <w:rFonts w:ascii="Book Antiqua" w:hAnsi="Book Antiqua" w:cs="Book Antiqua"/>
          <w:sz w:val="20"/>
          <w:szCs w:val="18"/>
        </w:rPr>
        <w:t xml:space="preserve">firma autografa sostituita a mezzo stampa </w:t>
      </w:r>
    </w:p>
    <w:p w:rsidR="006A0B26" w:rsidRPr="00F834F5" w:rsidRDefault="00CE6284" w:rsidP="00CE6284">
      <w:pPr>
        <w:spacing w:after="0"/>
        <w:jc w:val="right"/>
        <w:rPr>
          <w:rFonts w:ascii="Book Antiqua" w:hAnsi="Book Antiqua" w:cs="Book Antiqua"/>
          <w:sz w:val="20"/>
          <w:szCs w:val="18"/>
        </w:rPr>
      </w:pPr>
      <w:r w:rsidRPr="00F834F5">
        <w:rPr>
          <w:rFonts w:ascii="Book Antiqua" w:hAnsi="Book Antiqua" w:cs="Book Antiqua"/>
          <w:sz w:val="20"/>
          <w:szCs w:val="18"/>
        </w:rPr>
        <w:t>ai sensi dell’art. 3, co.2, d.lgs n. 39/93</w:t>
      </w:r>
    </w:p>
    <w:sectPr w:rsidR="006A0B26" w:rsidRPr="00F834F5" w:rsidSect="002E2D7E">
      <w:headerReference w:type="first" r:id="rId7"/>
      <w:pgSz w:w="11906" w:h="16838"/>
      <w:pgMar w:top="1417" w:right="1134" w:bottom="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B8" w:rsidRDefault="007C2DB8" w:rsidP="00F83187">
      <w:pPr>
        <w:spacing w:after="0" w:line="240" w:lineRule="auto"/>
      </w:pPr>
      <w:r>
        <w:separator/>
      </w:r>
    </w:p>
  </w:endnote>
  <w:endnote w:type="continuationSeparator" w:id="1">
    <w:p w:rsidR="007C2DB8" w:rsidRDefault="007C2DB8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B8" w:rsidRDefault="007C2DB8" w:rsidP="00F83187">
      <w:pPr>
        <w:spacing w:after="0" w:line="240" w:lineRule="auto"/>
      </w:pPr>
      <w:r>
        <w:separator/>
      </w:r>
    </w:p>
  </w:footnote>
  <w:footnote w:type="continuationSeparator" w:id="1">
    <w:p w:rsidR="007C2DB8" w:rsidRDefault="007C2DB8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9452F"/>
    <w:rsid w:val="00012F61"/>
    <w:rsid w:val="00022F9B"/>
    <w:rsid w:val="000238E1"/>
    <w:rsid w:val="0009452F"/>
    <w:rsid w:val="000E06FB"/>
    <w:rsid w:val="000F6364"/>
    <w:rsid w:val="001365F5"/>
    <w:rsid w:val="00206834"/>
    <w:rsid w:val="00264FD2"/>
    <w:rsid w:val="002941A6"/>
    <w:rsid w:val="002E2D7E"/>
    <w:rsid w:val="002F37F4"/>
    <w:rsid w:val="00312627"/>
    <w:rsid w:val="00330C1D"/>
    <w:rsid w:val="00443095"/>
    <w:rsid w:val="005C7C64"/>
    <w:rsid w:val="005D78FC"/>
    <w:rsid w:val="00611B2B"/>
    <w:rsid w:val="00622E3A"/>
    <w:rsid w:val="006313A2"/>
    <w:rsid w:val="006A0B26"/>
    <w:rsid w:val="00740519"/>
    <w:rsid w:val="00781E1A"/>
    <w:rsid w:val="007C2DB8"/>
    <w:rsid w:val="007D212D"/>
    <w:rsid w:val="007D47B7"/>
    <w:rsid w:val="007F3B1B"/>
    <w:rsid w:val="00860419"/>
    <w:rsid w:val="008C5F0A"/>
    <w:rsid w:val="009543BE"/>
    <w:rsid w:val="00964B46"/>
    <w:rsid w:val="00992954"/>
    <w:rsid w:val="00A36C49"/>
    <w:rsid w:val="00AC0BE1"/>
    <w:rsid w:val="00AD6462"/>
    <w:rsid w:val="00CB1CFB"/>
    <w:rsid w:val="00CB4F52"/>
    <w:rsid w:val="00CE30E5"/>
    <w:rsid w:val="00CE6284"/>
    <w:rsid w:val="00DB1733"/>
    <w:rsid w:val="00E442EB"/>
    <w:rsid w:val="00EE0337"/>
    <w:rsid w:val="00F83187"/>
    <w:rsid w:val="00F834F5"/>
    <w:rsid w:val="00F952A5"/>
    <w:rsid w:val="00FE5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giannirodari.gov.it/wp-content/uploads/2015/04/AUTORIZZAZIONE-USCITA-DOPO-PROVA-SCRITTA-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84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13</cp:revision>
  <cp:lastPrinted>2018-05-31T07:43:00Z</cp:lastPrinted>
  <dcterms:created xsi:type="dcterms:W3CDTF">2018-05-30T14:03:00Z</dcterms:created>
  <dcterms:modified xsi:type="dcterms:W3CDTF">2018-05-31T07:56:00Z</dcterms:modified>
</cp:coreProperties>
</file>