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26" w:rsidRPr="0006057D" w:rsidRDefault="006A0B26" w:rsidP="00E03B72">
      <w:pPr>
        <w:spacing w:after="0"/>
        <w:jc w:val="right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 xml:space="preserve"> </w:t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</w:r>
      <w:r w:rsidRPr="0006057D">
        <w:rPr>
          <w:rFonts w:ascii="Book Antiqua" w:hAnsi="Book Antiqua"/>
          <w:sz w:val="20"/>
        </w:rPr>
        <w:tab/>
        <w:t xml:space="preserve">Roma, </w:t>
      </w:r>
      <w:r w:rsidR="00E03B72">
        <w:rPr>
          <w:rFonts w:ascii="Book Antiqua" w:hAnsi="Book Antiqua"/>
          <w:sz w:val="20"/>
        </w:rPr>
        <w:t>19/03/2018</w:t>
      </w:r>
    </w:p>
    <w:p w:rsidR="00330C1D" w:rsidRPr="0006057D" w:rsidRDefault="00330C1D" w:rsidP="006A0B26">
      <w:pPr>
        <w:spacing w:after="0"/>
        <w:jc w:val="right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 xml:space="preserve">Al Personale docente </w:t>
      </w:r>
    </w:p>
    <w:p w:rsidR="006A0B26" w:rsidRPr="0006057D" w:rsidRDefault="00330C1D" w:rsidP="006A0B26">
      <w:pPr>
        <w:spacing w:after="0"/>
        <w:jc w:val="right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>Al Personale ATA</w:t>
      </w:r>
    </w:p>
    <w:p w:rsidR="006A0B26" w:rsidRPr="0006057D" w:rsidRDefault="006A0B26" w:rsidP="006A0B26">
      <w:pPr>
        <w:spacing w:after="0"/>
        <w:jc w:val="right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>Alle famiglie</w:t>
      </w:r>
      <w:r w:rsidR="0006057D" w:rsidRPr="0006057D">
        <w:rPr>
          <w:rFonts w:ascii="Book Antiqua" w:hAnsi="Book Antiqua"/>
          <w:sz w:val="20"/>
        </w:rPr>
        <w:t xml:space="preserve"> delle classi indicate</w:t>
      </w:r>
    </w:p>
    <w:p w:rsidR="006A0B26" w:rsidRPr="0006057D" w:rsidRDefault="006A0B26" w:rsidP="006A0B26">
      <w:pPr>
        <w:spacing w:after="0"/>
        <w:jc w:val="right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>Al sito</w:t>
      </w:r>
    </w:p>
    <w:p w:rsidR="006A0B26" w:rsidRPr="0006057D" w:rsidRDefault="006A0B26" w:rsidP="006A0B26">
      <w:pPr>
        <w:spacing w:after="0"/>
        <w:jc w:val="right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>SEDI</w:t>
      </w:r>
    </w:p>
    <w:p w:rsidR="006A0B26" w:rsidRPr="0006057D" w:rsidRDefault="006A0B26" w:rsidP="006A0B26">
      <w:pPr>
        <w:spacing w:after="0"/>
        <w:jc w:val="center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 xml:space="preserve">Circolare n. </w:t>
      </w:r>
      <w:r w:rsidR="007F5B41">
        <w:rPr>
          <w:rFonts w:ascii="Book Antiqua" w:hAnsi="Book Antiqua"/>
          <w:sz w:val="20"/>
        </w:rPr>
        <w:t>145</w:t>
      </w:r>
    </w:p>
    <w:p w:rsidR="0023458A" w:rsidRPr="0006057D" w:rsidRDefault="0023458A" w:rsidP="006A0B26">
      <w:pPr>
        <w:spacing w:after="0"/>
        <w:jc w:val="center"/>
        <w:rPr>
          <w:rFonts w:ascii="Book Antiqua" w:hAnsi="Book Antiqua"/>
          <w:sz w:val="20"/>
        </w:rPr>
      </w:pPr>
    </w:p>
    <w:p w:rsidR="006A0B26" w:rsidRPr="0006057D" w:rsidRDefault="006A0B26" w:rsidP="006A0B26">
      <w:pPr>
        <w:spacing w:after="0"/>
        <w:jc w:val="both"/>
        <w:rPr>
          <w:rFonts w:ascii="Book Antiqua" w:hAnsi="Book Antiqua"/>
          <w:b/>
          <w:sz w:val="20"/>
        </w:rPr>
      </w:pPr>
      <w:r w:rsidRPr="0006057D">
        <w:rPr>
          <w:rFonts w:ascii="Book Antiqua" w:hAnsi="Book Antiqua"/>
          <w:b/>
          <w:sz w:val="20"/>
        </w:rPr>
        <w:t xml:space="preserve">Oggetto: </w:t>
      </w:r>
      <w:r w:rsidR="00B04213" w:rsidRPr="0006057D">
        <w:rPr>
          <w:rFonts w:ascii="Book Antiqua" w:hAnsi="Book Antiqua"/>
          <w:b/>
          <w:sz w:val="20"/>
        </w:rPr>
        <w:t xml:space="preserve">Entrata posticipata per </w:t>
      </w:r>
      <w:r w:rsidR="00E47FFB" w:rsidRPr="0006057D">
        <w:rPr>
          <w:rFonts w:ascii="Book Antiqua" w:hAnsi="Book Antiqua"/>
          <w:b/>
          <w:sz w:val="20"/>
        </w:rPr>
        <w:t>Assemblea</w:t>
      </w:r>
      <w:r w:rsidR="0023458A" w:rsidRPr="0006057D">
        <w:rPr>
          <w:rFonts w:ascii="Book Antiqua" w:hAnsi="Book Antiqua"/>
          <w:b/>
          <w:sz w:val="20"/>
        </w:rPr>
        <w:t xml:space="preserve"> sindacale territoriale</w:t>
      </w:r>
      <w:r w:rsidR="00E47FFB" w:rsidRPr="0006057D">
        <w:rPr>
          <w:rFonts w:ascii="Book Antiqua" w:hAnsi="Book Antiqua"/>
          <w:b/>
          <w:sz w:val="20"/>
        </w:rPr>
        <w:t xml:space="preserve"> </w:t>
      </w:r>
      <w:r w:rsidR="0023458A" w:rsidRPr="0006057D">
        <w:rPr>
          <w:rFonts w:ascii="Book Antiqua" w:hAnsi="Book Antiqua"/>
          <w:b/>
          <w:sz w:val="20"/>
        </w:rPr>
        <w:t>SNALS- Confsal</w:t>
      </w:r>
    </w:p>
    <w:p w:rsidR="00B04213" w:rsidRPr="0006057D" w:rsidRDefault="00B04213" w:rsidP="006A0B26">
      <w:pPr>
        <w:spacing w:after="0"/>
        <w:jc w:val="both"/>
        <w:rPr>
          <w:rFonts w:ascii="Book Antiqua" w:hAnsi="Book Antiqua"/>
          <w:b/>
          <w:sz w:val="20"/>
        </w:rPr>
      </w:pPr>
    </w:p>
    <w:p w:rsidR="00C44FE2" w:rsidRPr="0006057D" w:rsidRDefault="00B04213" w:rsidP="006A0B26">
      <w:pPr>
        <w:spacing w:after="0"/>
        <w:jc w:val="both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 xml:space="preserve">Si comunica </w:t>
      </w:r>
      <w:r w:rsidR="0054432A" w:rsidRPr="0006057D">
        <w:rPr>
          <w:rFonts w:ascii="Book Antiqua" w:hAnsi="Book Antiqua"/>
          <w:sz w:val="20"/>
        </w:rPr>
        <w:t xml:space="preserve">che </w:t>
      </w:r>
      <w:r w:rsidR="0023458A" w:rsidRPr="0006057D">
        <w:rPr>
          <w:rFonts w:ascii="Book Antiqua" w:hAnsi="Book Antiqua"/>
          <w:sz w:val="20"/>
        </w:rPr>
        <w:t xml:space="preserve">lo SNALS-Confsal ha convocato una serie di assemblee sindacali territoriali pertanto </w:t>
      </w:r>
      <w:r w:rsidR="00C44FE2" w:rsidRPr="0006057D">
        <w:rPr>
          <w:rFonts w:ascii="Book Antiqua" w:hAnsi="Book Antiqua"/>
          <w:sz w:val="20"/>
        </w:rPr>
        <w:t>l’entrata di alcune classi subirà delle variazioni secondo il calendario di seguito riportato:</w:t>
      </w:r>
    </w:p>
    <w:p w:rsidR="00C44FE2" w:rsidRPr="0006057D" w:rsidRDefault="00C44FE2" w:rsidP="006A0B26">
      <w:pPr>
        <w:spacing w:after="0"/>
        <w:jc w:val="both"/>
        <w:rPr>
          <w:rFonts w:ascii="Book Antiqua" w:hAnsi="Book Antiqua"/>
          <w:sz w:val="20"/>
        </w:rPr>
      </w:pPr>
    </w:p>
    <w:p w:rsidR="00B04213" w:rsidRPr="0006057D" w:rsidRDefault="0006057D" w:rsidP="0044680D">
      <w:pPr>
        <w:spacing w:after="0"/>
        <w:jc w:val="center"/>
        <w:rPr>
          <w:rFonts w:ascii="Book Antiqua" w:hAnsi="Book Antiqua"/>
          <w:b/>
          <w:sz w:val="20"/>
        </w:rPr>
      </w:pPr>
      <w:r w:rsidRPr="0006057D">
        <w:rPr>
          <w:rFonts w:ascii="Book Antiqua" w:hAnsi="Book Antiqua"/>
          <w:b/>
          <w:sz w:val="20"/>
        </w:rPr>
        <w:t>PLESSO RODARI</w:t>
      </w:r>
      <w:r w:rsidR="008C4B47">
        <w:rPr>
          <w:rFonts w:ascii="Book Antiqua" w:hAnsi="Book Antiqua"/>
          <w:b/>
          <w:sz w:val="20"/>
        </w:rPr>
        <w:t xml:space="preserve">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B23487" w:rsidRPr="0006057D" w:rsidTr="00DE2168">
        <w:tc>
          <w:tcPr>
            <w:tcW w:w="2694" w:type="dxa"/>
          </w:tcPr>
          <w:p w:rsidR="00B23487" w:rsidRPr="0006057D" w:rsidRDefault="00B23487" w:rsidP="00B23487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</w:tcPr>
          <w:p w:rsidR="00B23487" w:rsidRPr="0006057D" w:rsidRDefault="00B23487" w:rsidP="00DE2168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</w:tcPr>
          <w:p w:rsidR="00B23487" w:rsidRPr="0006057D" w:rsidRDefault="00A81E56" w:rsidP="00B23487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ORARIO</w:t>
            </w:r>
            <w:r w:rsidR="00B23487" w:rsidRPr="0006057D">
              <w:rPr>
                <w:rFonts w:ascii="Book Antiqua" w:hAnsi="Book Antiqua"/>
                <w:b/>
                <w:sz w:val="20"/>
              </w:rPr>
              <w:t xml:space="preserve"> DI INGRESSO</w:t>
            </w:r>
          </w:p>
        </w:tc>
      </w:tr>
      <w:tr w:rsidR="00B23487" w:rsidRPr="0006057D" w:rsidTr="00DE2168">
        <w:tc>
          <w:tcPr>
            <w:tcW w:w="2694" w:type="dxa"/>
          </w:tcPr>
          <w:p w:rsidR="00B23487" w:rsidRPr="0006057D" w:rsidRDefault="00B23487" w:rsidP="006A0B26">
            <w:pPr>
              <w:jc w:val="both"/>
              <w:rPr>
                <w:rFonts w:ascii="Book Antiqua" w:hAnsi="Book Antiqua"/>
                <w:sz w:val="20"/>
              </w:rPr>
            </w:pPr>
            <w:r w:rsidRPr="00890035">
              <w:rPr>
                <w:rFonts w:ascii="Book Antiqua" w:hAnsi="Book Antiqua"/>
                <w:sz w:val="20"/>
              </w:rPr>
              <w:t>Martedì 20 marzo 2018</w:t>
            </w:r>
          </w:p>
        </w:tc>
        <w:tc>
          <w:tcPr>
            <w:tcW w:w="2015" w:type="dxa"/>
          </w:tcPr>
          <w:p w:rsidR="00B23487" w:rsidRDefault="00523E09" w:rsidP="00DE2168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2A</w:t>
            </w:r>
          </w:p>
          <w:p w:rsidR="00523E09" w:rsidRPr="0006057D" w:rsidRDefault="00523E09" w:rsidP="00DE2168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3A</w:t>
            </w:r>
          </w:p>
        </w:tc>
        <w:tc>
          <w:tcPr>
            <w:tcW w:w="1670" w:type="dxa"/>
          </w:tcPr>
          <w:p w:rsidR="00B23487" w:rsidRDefault="00523E09" w:rsidP="00523E09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10.05</w:t>
            </w:r>
          </w:p>
          <w:p w:rsidR="00523E09" w:rsidRPr="0006057D" w:rsidRDefault="00523E09" w:rsidP="00523E09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</w:t>
            </w:r>
          </w:p>
        </w:tc>
      </w:tr>
      <w:tr w:rsidR="00B23487" w:rsidRPr="0006057D" w:rsidTr="00DE2168">
        <w:tc>
          <w:tcPr>
            <w:tcW w:w="2694" w:type="dxa"/>
          </w:tcPr>
          <w:p w:rsidR="00B23487" w:rsidRPr="0006057D" w:rsidRDefault="00A81E56" w:rsidP="006A0B26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Mercoledì 21 marzo 2018</w:t>
            </w:r>
          </w:p>
        </w:tc>
        <w:tc>
          <w:tcPr>
            <w:tcW w:w="2015" w:type="dxa"/>
          </w:tcPr>
          <w:p w:rsidR="00B23487" w:rsidRPr="0006057D" w:rsidRDefault="00A81E56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3A</w:t>
            </w:r>
          </w:p>
          <w:p w:rsidR="00A81E56" w:rsidRPr="0006057D" w:rsidRDefault="00A81E56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1B</w:t>
            </w:r>
          </w:p>
          <w:p w:rsidR="00A81E56" w:rsidRPr="0006057D" w:rsidRDefault="00A81E56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2C</w:t>
            </w:r>
          </w:p>
        </w:tc>
        <w:tc>
          <w:tcPr>
            <w:tcW w:w="1670" w:type="dxa"/>
          </w:tcPr>
          <w:p w:rsidR="00B23487" w:rsidRPr="0006057D" w:rsidRDefault="00A81E56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10.05</w:t>
            </w:r>
          </w:p>
          <w:p w:rsidR="00A81E56" w:rsidRPr="0006057D" w:rsidRDefault="00A81E56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9.00</w:t>
            </w:r>
          </w:p>
          <w:p w:rsidR="00A81E56" w:rsidRPr="0006057D" w:rsidRDefault="00A81E56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10.05</w:t>
            </w:r>
          </w:p>
        </w:tc>
      </w:tr>
      <w:tr w:rsidR="00B23487" w:rsidRPr="0006057D" w:rsidTr="00DE2168">
        <w:tc>
          <w:tcPr>
            <w:tcW w:w="2694" w:type="dxa"/>
          </w:tcPr>
          <w:p w:rsidR="00B23487" w:rsidRPr="0006057D" w:rsidRDefault="00A81E56" w:rsidP="006A0B26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Venerdì 23 marzo 2018</w:t>
            </w:r>
          </w:p>
        </w:tc>
        <w:tc>
          <w:tcPr>
            <w:tcW w:w="2015" w:type="dxa"/>
          </w:tcPr>
          <w:p w:rsidR="00B23487" w:rsidRPr="0006057D" w:rsidRDefault="00215DCC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2B</w:t>
            </w:r>
          </w:p>
          <w:p w:rsidR="00215DCC" w:rsidRPr="0006057D" w:rsidRDefault="00215DCC" w:rsidP="00DE2168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1C</w:t>
            </w:r>
          </w:p>
        </w:tc>
        <w:tc>
          <w:tcPr>
            <w:tcW w:w="1670" w:type="dxa"/>
          </w:tcPr>
          <w:p w:rsidR="00B23487" w:rsidRPr="0006057D" w:rsidRDefault="00215DCC" w:rsidP="00215DCC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10.05</w:t>
            </w:r>
          </w:p>
          <w:p w:rsidR="00215DCC" w:rsidRPr="0006057D" w:rsidRDefault="00215DCC" w:rsidP="00215DCC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9.00</w:t>
            </w:r>
          </w:p>
        </w:tc>
      </w:tr>
    </w:tbl>
    <w:p w:rsidR="00B04213" w:rsidRPr="0006057D" w:rsidRDefault="00B04213" w:rsidP="006A0B26">
      <w:pPr>
        <w:spacing w:after="0"/>
        <w:jc w:val="both"/>
        <w:rPr>
          <w:rFonts w:ascii="Book Antiqua" w:hAnsi="Book Antiqua"/>
          <w:sz w:val="20"/>
        </w:rPr>
      </w:pPr>
    </w:p>
    <w:p w:rsidR="00C44FE2" w:rsidRPr="0006057D" w:rsidRDefault="00C44FE2" w:rsidP="006A0B26">
      <w:pPr>
        <w:spacing w:after="0"/>
        <w:jc w:val="both"/>
        <w:rPr>
          <w:rFonts w:ascii="Book Antiqua" w:hAnsi="Book Antiqua"/>
          <w:sz w:val="20"/>
        </w:rPr>
      </w:pPr>
    </w:p>
    <w:p w:rsidR="00B04213" w:rsidRPr="0006057D" w:rsidRDefault="0006057D" w:rsidP="0044680D">
      <w:pPr>
        <w:spacing w:after="0"/>
        <w:jc w:val="center"/>
        <w:rPr>
          <w:rFonts w:ascii="Book Antiqua" w:hAnsi="Book Antiqua"/>
          <w:b/>
          <w:sz w:val="20"/>
        </w:rPr>
      </w:pPr>
      <w:r w:rsidRPr="0006057D">
        <w:rPr>
          <w:rFonts w:ascii="Book Antiqua" w:hAnsi="Book Antiqua"/>
          <w:b/>
          <w:sz w:val="20"/>
        </w:rPr>
        <w:t xml:space="preserve">PLESSO </w:t>
      </w:r>
      <w:r w:rsidRPr="003F77DB">
        <w:rPr>
          <w:rFonts w:ascii="Book Antiqua" w:hAnsi="Book Antiqua"/>
          <w:b/>
          <w:sz w:val="20"/>
        </w:rPr>
        <w:t>NIOBE</w:t>
      </w:r>
      <w:r w:rsidR="008C4B47">
        <w:rPr>
          <w:rFonts w:ascii="Book Antiqua" w:hAnsi="Book Antiqua"/>
          <w:b/>
          <w:sz w:val="20"/>
        </w:rPr>
        <w:t xml:space="preserve"> 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E93B81" w:rsidRPr="0006057D" w:rsidTr="00ED4D3F">
        <w:tc>
          <w:tcPr>
            <w:tcW w:w="2694" w:type="dxa"/>
          </w:tcPr>
          <w:p w:rsidR="00E93B81" w:rsidRPr="0006057D" w:rsidRDefault="00E93B81" w:rsidP="00ED4D3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</w:tcPr>
          <w:p w:rsidR="00E93B81" w:rsidRPr="0006057D" w:rsidRDefault="00E93B81" w:rsidP="00ED4D3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</w:tcPr>
          <w:p w:rsidR="00E93B81" w:rsidRPr="0006057D" w:rsidRDefault="00E93B81" w:rsidP="00ED4D3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E93B81" w:rsidRPr="0006057D" w:rsidTr="00ED4D3F">
        <w:tc>
          <w:tcPr>
            <w:tcW w:w="2694" w:type="dxa"/>
          </w:tcPr>
          <w:p w:rsidR="00E93B81" w:rsidRPr="0006057D" w:rsidRDefault="00E93B81" w:rsidP="00ED4D3F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Martedì 20 marzo 2018</w:t>
            </w:r>
          </w:p>
        </w:tc>
        <w:tc>
          <w:tcPr>
            <w:tcW w:w="2015" w:type="dxa"/>
          </w:tcPr>
          <w:p w:rsidR="00E93B81" w:rsidRDefault="00E93B81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1B</w:t>
            </w:r>
          </w:p>
          <w:p w:rsidR="0045014B" w:rsidRPr="0006057D" w:rsidRDefault="0045014B" w:rsidP="00ED4D3F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1C</w:t>
            </w:r>
          </w:p>
        </w:tc>
        <w:tc>
          <w:tcPr>
            <w:tcW w:w="1670" w:type="dxa"/>
          </w:tcPr>
          <w:p w:rsidR="00E93B81" w:rsidRDefault="00E93B81" w:rsidP="00643E96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  <w:p w:rsidR="0045014B" w:rsidRPr="0006057D" w:rsidRDefault="0041352C" w:rsidP="00643E96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</w:t>
            </w:r>
            <w:r w:rsidR="0045014B">
              <w:rPr>
                <w:rFonts w:ascii="Book Antiqua" w:hAnsi="Book Antiqua"/>
                <w:sz w:val="20"/>
              </w:rPr>
              <w:t>.30</w:t>
            </w:r>
          </w:p>
        </w:tc>
      </w:tr>
      <w:tr w:rsidR="00E93B81" w:rsidRPr="0006057D" w:rsidTr="00ED4D3F">
        <w:tc>
          <w:tcPr>
            <w:tcW w:w="2694" w:type="dxa"/>
          </w:tcPr>
          <w:p w:rsidR="00E93B81" w:rsidRPr="0006057D" w:rsidRDefault="00E93B81" w:rsidP="00ED4D3F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Mercoledì 21 marzo 2018</w:t>
            </w:r>
          </w:p>
        </w:tc>
        <w:tc>
          <w:tcPr>
            <w:tcW w:w="2015" w:type="dxa"/>
          </w:tcPr>
          <w:p w:rsidR="00E93B81" w:rsidRPr="0006057D" w:rsidRDefault="00643E9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4C</w:t>
            </w:r>
          </w:p>
        </w:tc>
        <w:tc>
          <w:tcPr>
            <w:tcW w:w="1670" w:type="dxa"/>
          </w:tcPr>
          <w:p w:rsidR="00E93B81" w:rsidRPr="0006057D" w:rsidRDefault="00643E9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</w:tc>
      </w:tr>
      <w:tr w:rsidR="00E93B81" w:rsidRPr="0006057D" w:rsidTr="00ED4D3F">
        <w:tc>
          <w:tcPr>
            <w:tcW w:w="2694" w:type="dxa"/>
          </w:tcPr>
          <w:p w:rsidR="00E93B81" w:rsidRPr="0006057D" w:rsidRDefault="00E93B81" w:rsidP="00ED4D3F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Venerdì 23 marzo 2018</w:t>
            </w:r>
          </w:p>
        </w:tc>
        <w:tc>
          <w:tcPr>
            <w:tcW w:w="2015" w:type="dxa"/>
          </w:tcPr>
          <w:p w:rsidR="00E93B81" w:rsidRPr="0006057D" w:rsidRDefault="00643E9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3A</w:t>
            </w:r>
          </w:p>
          <w:p w:rsidR="00643E96" w:rsidRPr="0006057D" w:rsidRDefault="00643E9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1C</w:t>
            </w:r>
          </w:p>
        </w:tc>
        <w:tc>
          <w:tcPr>
            <w:tcW w:w="1670" w:type="dxa"/>
          </w:tcPr>
          <w:p w:rsidR="00E93B81" w:rsidRPr="0006057D" w:rsidRDefault="00643E9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  <w:p w:rsidR="00643E96" w:rsidRPr="0006057D" w:rsidRDefault="00643E9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</w:tc>
      </w:tr>
    </w:tbl>
    <w:p w:rsidR="00B04213" w:rsidRPr="0006057D" w:rsidRDefault="00B04213" w:rsidP="006A0B26">
      <w:pPr>
        <w:spacing w:after="0"/>
        <w:jc w:val="both"/>
        <w:rPr>
          <w:rFonts w:ascii="Book Antiqua" w:hAnsi="Book Antiqua"/>
          <w:sz w:val="20"/>
        </w:rPr>
      </w:pPr>
    </w:p>
    <w:p w:rsidR="00C44FE2" w:rsidRPr="0006057D" w:rsidRDefault="00C44FE2" w:rsidP="006A0B26">
      <w:pPr>
        <w:spacing w:after="0"/>
        <w:jc w:val="both"/>
        <w:rPr>
          <w:rFonts w:ascii="Book Antiqua" w:hAnsi="Book Antiqua"/>
          <w:sz w:val="20"/>
        </w:rPr>
      </w:pPr>
    </w:p>
    <w:p w:rsidR="00B04213" w:rsidRPr="0006057D" w:rsidRDefault="0006057D" w:rsidP="0044680D">
      <w:pPr>
        <w:spacing w:after="0"/>
        <w:jc w:val="center"/>
        <w:rPr>
          <w:rFonts w:ascii="Book Antiqua" w:hAnsi="Book Antiqua"/>
          <w:b/>
          <w:sz w:val="20"/>
        </w:rPr>
      </w:pPr>
      <w:r w:rsidRPr="0006057D">
        <w:rPr>
          <w:rFonts w:ascii="Book Antiqua" w:hAnsi="Book Antiqua"/>
          <w:b/>
          <w:sz w:val="20"/>
        </w:rPr>
        <w:t>PLESSO CENTRONI</w:t>
      </w:r>
    </w:p>
    <w:tbl>
      <w:tblPr>
        <w:tblStyle w:val="Grigliatabella"/>
        <w:tblW w:w="0" w:type="auto"/>
        <w:tblInd w:w="1809" w:type="dxa"/>
        <w:tblLook w:val="04A0"/>
      </w:tblPr>
      <w:tblGrid>
        <w:gridCol w:w="2694"/>
        <w:gridCol w:w="2015"/>
        <w:gridCol w:w="1670"/>
      </w:tblGrid>
      <w:tr w:rsidR="00E95E76" w:rsidRPr="0006057D" w:rsidTr="00ED4D3F">
        <w:tc>
          <w:tcPr>
            <w:tcW w:w="2694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GIORNO</w:t>
            </w:r>
          </w:p>
        </w:tc>
        <w:tc>
          <w:tcPr>
            <w:tcW w:w="2015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CLASSE</w:t>
            </w:r>
          </w:p>
        </w:tc>
        <w:tc>
          <w:tcPr>
            <w:tcW w:w="1670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b/>
                <w:sz w:val="20"/>
              </w:rPr>
            </w:pPr>
            <w:r w:rsidRPr="0006057D">
              <w:rPr>
                <w:rFonts w:ascii="Book Antiqua" w:hAnsi="Book Antiqua"/>
                <w:b/>
                <w:sz w:val="20"/>
              </w:rPr>
              <w:t>ORARIO DI INGRESSO</w:t>
            </w:r>
          </w:p>
        </w:tc>
      </w:tr>
      <w:tr w:rsidR="00E95E76" w:rsidRPr="0006057D" w:rsidTr="00ED4D3F">
        <w:tc>
          <w:tcPr>
            <w:tcW w:w="2694" w:type="dxa"/>
          </w:tcPr>
          <w:p w:rsidR="00E95E76" w:rsidRPr="0006057D" w:rsidRDefault="00E95E76" w:rsidP="00ED4D3F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Martedì 20 marzo 2018</w:t>
            </w:r>
          </w:p>
        </w:tc>
        <w:tc>
          <w:tcPr>
            <w:tcW w:w="2015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4F</w:t>
            </w:r>
          </w:p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5F</w:t>
            </w:r>
          </w:p>
        </w:tc>
        <w:tc>
          <w:tcPr>
            <w:tcW w:w="1670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</w:tc>
      </w:tr>
      <w:tr w:rsidR="00E95E76" w:rsidRPr="0006057D" w:rsidTr="00ED4D3F">
        <w:tc>
          <w:tcPr>
            <w:tcW w:w="2694" w:type="dxa"/>
          </w:tcPr>
          <w:p w:rsidR="00E95E76" w:rsidRPr="0006057D" w:rsidRDefault="00E95E76" w:rsidP="00ED4D3F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Mercoledì 21 marzo 2018</w:t>
            </w:r>
          </w:p>
        </w:tc>
        <w:tc>
          <w:tcPr>
            <w:tcW w:w="2015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5F</w:t>
            </w:r>
          </w:p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4G</w:t>
            </w:r>
          </w:p>
        </w:tc>
        <w:tc>
          <w:tcPr>
            <w:tcW w:w="1670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</w:tc>
      </w:tr>
      <w:tr w:rsidR="00E95E76" w:rsidRPr="0006057D" w:rsidTr="00ED4D3F">
        <w:tc>
          <w:tcPr>
            <w:tcW w:w="2694" w:type="dxa"/>
          </w:tcPr>
          <w:p w:rsidR="00E95E76" w:rsidRPr="0006057D" w:rsidRDefault="00E95E76" w:rsidP="00ED4D3F">
            <w:pPr>
              <w:jc w:val="both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Venerdì 23 marzo 2018</w:t>
            </w:r>
          </w:p>
        </w:tc>
        <w:tc>
          <w:tcPr>
            <w:tcW w:w="2015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4G</w:t>
            </w:r>
          </w:p>
        </w:tc>
        <w:tc>
          <w:tcPr>
            <w:tcW w:w="1670" w:type="dxa"/>
          </w:tcPr>
          <w:p w:rsidR="00E95E76" w:rsidRPr="0006057D" w:rsidRDefault="00E95E76" w:rsidP="00ED4D3F">
            <w:pPr>
              <w:jc w:val="center"/>
              <w:rPr>
                <w:rFonts w:ascii="Book Antiqua" w:hAnsi="Book Antiqua"/>
                <w:sz w:val="20"/>
              </w:rPr>
            </w:pPr>
            <w:r w:rsidRPr="0006057D">
              <w:rPr>
                <w:rFonts w:ascii="Book Antiqua" w:hAnsi="Book Antiqua"/>
                <w:sz w:val="20"/>
              </w:rPr>
              <w:t>11.30</w:t>
            </w:r>
          </w:p>
        </w:tc>
      </w:tr>
    </w:tbl>
    <w:p w:rsidR="00B04213" w:rsidRPr="0006057D" w:rsidRDefault="00B04213" w:rsidP="006A0B26">
      <w:pPr>
        <w:spacing w:after="0"/>
        <w:jc w:val="both"/>
        <w:rPr>
          <w:rFonts w:ascii="Book Antiqua" w:hAnsi="Book Antiqua"/>
          <w:sz w:val="20"/>
        </w:rPr>
      </w:pPr>
    </w:p>
    <w:p w:rsidR="0054432A" w:rsidRPr="0006057D" w:rsidRDefault="0054432A" w:rsidP="006A0B26">
      <w:pPr>
        <w:spacing w:after="0"/>
        <w:jc w:val="both"/>
        <w:rPr>
          <w:rFonts w:ascii="Book Antiqua" w:hAnsi="Book Antiqua"/>
          <w:sz w:val="20"/>
        </w:rPr>
      </w:pPr>
      <w:r w:rsidRPr="0006057D">
        <w:rPr>
          <w:rFonts w:ascii="Book Antiqua" w:hAnsi="Book Antiqua"/>
          <w:sz w:val="20"/>
        </w:rPr>
        <w:t>Le classi non in elenco entreranno secondo il normale orario scolastico.</w:t>
      </w:r>
    </w:p>
    <w:p w:rsidR="00E32623" w:rsidRPr="0006057D" w:rsidRDefault="00E32623" w:rsidP="00E32623">
      <w:pPr>
        <w:spacing w:after="0"/>
        <w:jc w:val="right"/>
        <w:rPr>
          <w:rFonts w:ascii="Book Antiqua" w:hAnsi="Book Antiqua" w:cs="Book Antiqua"/>
          <w:sz w:val="20"/>
        </w:rPr>
      </w:pPr>
      <w:r w:rsidRPr="0006057D">
        <w:rPr>
          <w:rFonts w:ascii="Book Antiqua" w:hAnsi="Book Antiqua" w:cs="Book Antiqua"/>
          <w:sz w:val="20"/>
        </w:rPr>
        <w:t xml:space="preserve">Il Dirigente Scolastico </w:t>
      </w:r>
    </w:p>
    <w:p w:rsidR="00E32623" w:rsidRPr="0006057D" w:rsidRDefault="00E32623" w:rsidP="00E32623">
      <w:pPr>
        <w:spacing w:after="0"/>
        <w:jc w:val="right"/>
        <w:rPr>
          <w:rFonts w:ascii="Book Antiqua" w:hAnsi="Book Antiqua" w:cs="Book Antiqua"/>
          <w:sz w:val="20"/>
        </w:rPr>
      </w:pPr>
      <w:r w:rsidRPr="0006057D">
        <w:rPr>
          <w:rFonts w:ascii="Book Antiqua" w:hAnsi="Book Antiqua" w:cs="Book Antiqua"/>
          <w:sz w:val="20"/>
        </w:rPr>
        <w:t xml:space="preserve">f.to *(Dott.ssa Maria Pia FORESTA) </w:t>
      </w:r>
    </w:p>
    <w:p w:rsidR="00E32623" w:rsidRPr="0006057D" w:rsidRDefault="00E32623" w:rsidP="00E32623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 w:rsidRPr="0006057D"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6A0B26" w:rsidRPr="0006057D" w:rsidRDefault="00E32623" w:rsidP="0006057D">
      <w:pPr>
        <w:spacing w:after="0"/>
        <w:jc w:val="right"/>
        <w:rPr>
          <w:rFonts w:ascii="Book Antiqua" w:hAnsi="Book Antiqua" w:cs="Book Antiqua"/>
          <w:sz w:val="16"/>
          <w:szCs w:val="18"/>
        </w:rPr>
      </w:pPr>
      <w:r w:rsidRPr="0006057D">
        <w:rPr>
          <w:rFonts w:ascii="Book Antiqua" w:hAnsi="Book Antiqua" w:cs="Book Antiqua"/>
          <w:sz w:val="16"/>
          <w:szCs w:val="18"/>
        </w:rPr>
        <w:t>ai sensi dell’art. 3, co.2, d.lgs n. 39/93</w:t>
      </w:r>
    </w:p>
    <w:sectPr w:rsidR="006A0B26" w:rsidRPr="0006057D" w:rsidSect="0006057D">
      <w:headerReference w:type="first" r:id="rId6"/>
      <w:pgSz w:w="11906" w:h="16838"/>
      <w:pgMar w:top="1417" w:right="113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092" w:rsidRDefault="00BB3092" w:rsidP="00F83187">
      <w:pPr>
        <w:spacing w:after="0" w:line="240" w:lineRule="auto"/>
      </w:pPr>
      <w:r>
        <w:separator/>
      </w:r>
    </w:p>
  </w:endnote>
  <w:endnote w:type="continuationSeparator" w:id="1">
    <w:p w:rsidR="00BB3092" w:rsidRDefault="00BB3092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092" w:rsidRDefault="00BB3092" w:rsidP="00F83187">
      <w:pPr>
        <w:spacing w:after="0" w:line="240" w:lineRule="auto"/>
      </w:pPr>
      <w:r>
        <w:separator/>
      </w:r>
    </w:p>
  </w:footnote>
  <w:footnote w:type="continuationSeparator" w:id="1">
    <w:p w:rsidR="00BB3092" w:rsidRDefault="00BB3092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04213"/>
    <w:rsid w:val="00022F9B"/>
    <w:rsid w:val="0006057D"/>
    <w:rsid w:val="00100FDB"/>
    <w:rsid w:val="00101455"/>
    <w:rsid w:val="001365F5"/>
    <w:rsid w:val="00215DCC"/>
    <w:rsid w:val="0023458A"/>
    <w:rsid w:val="00264FD2"/>
    <w:rsid w:val="002F37F4"/>
    <w:rsid w:val="00312627"/>
    <w:rsid w:val="00330C1D"/>
    <w:rsid w:val="00336DF7"/>
    <w:rsid w:val="003F77DB"/>
    <w:rsid w:val="0041352C"/>
    <w:rsid w:val="0044680D"/>
    <w:rsid w:val="0045014B"/>
    <w:rsid w:val="00523E09"/>
    <w:rsid w:val="0054432A"/>
    <w:rsid w:val="0059574B"/>
    <w:rsid w:val="005A09B3"/>
    <w:rsid w:val="00622E3A"/>
    <w:rsid w:val="006313A2"/>
    <w:rsid w:val="00643E96"/>
    <w:rsid w:val="0067617A"/>
    <w:rsid w:val="006A0B26"/>
    <w:rsid w:val="007B0607"/>
    <w:rsid w:val="007D212D"/>
    <w:rsid w:val="007D5DF5"/>
    <w:rsid w:val="007F5B41"/>
    <w:rsid w:val="00887E15"/>
    <w:rsid w:val="00890035"/>
    <w:rsid w:val="008C4B47"/>
    <w:rsid w:val="00904702"/>
    <w:rsid w:val="009543BE"/>
    <w:rsid w:val="009568F8"/>
    <w:rsid w:val="00970F6B"/>
    <w:rsid w:val="00A074AB"/>
    <w:rsid w:val="00A2222C"/>
    <w:rsid w:val="00A81E56"/>
    <w:rsid w:val="00AD6462"/>
    <w:rsid w:val="00AE2D47"/>
    <w:rsid w:val="00B04213"/>
    <w:rsid w:val="00B23487"/>
    <w:rsid w:val="00B24B2E"/>
    <w:rsid w:val="00BB3092"/>
    <w:rsid w:val="00C44FE2"/>
    <w:rsid w:val="00CB1CFB"/>
    <w:rsid w:val="00CE30E5"/>
    <w:rsid w:val="00CF7B72"/>
    <w:rsid w:val="00D13E81"/>
    <w:rsid w:val="00DE2168"/>
    <w:rsid w:val="00E03B72"/>
    <w:rsid w:val="00E32623"/>
    <w:rsid w:val="00E47FFB"/>
    <w:rsid w:val="00E7302C"/>
    <w:rsid w:val="00E93B81"/>
    <w:rsid w:val="00E95E76"/>
    <w:rsid w:val="00F445FE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60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17</cp:revision>
  <cp:lastPrinted>2017-12-12T08:23:00Z</cp:lastPrinted>
  <dcterms:created xsi:type="dcterms:W3CDTF">2017-12-11T16:03:00Z</dcterms:created>
  <dcterms:modified xsi:type="dcterms:W3CDTF">2018-03-19T10:24:00Z</dcterms:modified>
</cp:coreProperties>
</file>