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6A0B26" w:rsidP="003A5DDB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Roma, </w:t>
      </w:r>
      <w:r w:rsidR="003A5DDB">
        <w:rPr>
          <w:rFonts w:ascii="Book Antiqua" w:hAnsi="Book Antiqua"/>
        </w:rPr>
        <w:t>09/03/2018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330C1D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docente</w:t>
      </w:r>
      <w:r w:rsidR="003A5DDB">
        <w:rPr>
          <w:rFonts w:ascii="Book Antiqua" w:hAnsi="Book Antiqua"/>
        </w:rPr>
        <w:t xml:space="preserve"> Plesso Niobe e Casalotto </w:t>
      </w:r>
      <w:r>
        <w:rPr>
          <w:rFonts w:ascii="Book Antiqua" w:hAnsi="Book Antiqua"/>
        </w:rPr>
        <w:t xml:space="preserve"> </w:t>
      </w:r>
    </w:p>
    <w:p w:rsidR="006A0B26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  <w:r w:rsidR="003A5DDB">
        <w:rPr>
          <w:rFonts w:ascii="Book Antiqua" w:hAnsi="Book Antiqua"/>
        </w:rPr>
        <w:t xml:space="preserve"> Plesso Niobe</w:t>
      </w:r>
      <w:r w:rsidR="003A5DDB" w:rsidRPr="003A5DDB">
        <w:rPr>
          <w:rFonts w:ascii="Book Antiqua" w:hAnsi="Book Antiqua"/>
        </w:rPr>
        <w:t xml:space="preserve"> </w:t>
      </w:r>
      <w:r w:rsidR="003A5DDB">
        <w:rPr>
          <w:rFonts w:ascii="Book Antiqua" w:hAnsi="Book Antiqua"/>
        </w:rPr>
        <w:t xml:space="preserve">e Casalotto  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</w:t>
      </w:r>
      <w:r w:rsidR="003A5DDB">
        <w:rPr>
          <w:rFonts w:ascii="Book Antiqua" w:hAnsi="Book Antiqua"/>
        </w:rPr>
        <w:t xml:space="preserve"> Plesso Niobe  e Casalotto  </w:t>
      </w:r>
    </w:p>
    <w:p w:rsidR="00B04213" w:rsidRDefault="00B04213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B04213" w:rsidRDefault="00B04213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F21C6F">
        <w:rPr>
          <w:rFonts w:ascii="Book Antiqua" w:hAnsi="Book Antiqua"/>
        </w:rPr>
        <w:t>141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="00B04213">
        <w:rPr>
          <w:rFonts w:ascii="Book Antiqua" w:hAnsi="Book Antiqua"/>
          <w:b/>
        </w:rPr>
        <w:t xml:space="preserve">Entrata posticipata per </w:t>
      </w:r>
      <w:r w:rsidR="00E47FFB">
        <w:rPr>
          <w:rFonts w:ascii="Book Antiqua" w:hAnsi="Book Antiqua"/>
          <w:b/>
        </w:rPr>
        <w:t xml:space="preserve">Assemblea </w:t>
      </w:r>
      <w:r w:rsidR="003A5DDB">
        <w:rPr>
          <w:rFonts w:ascii="Book Antiqua" w:hAnsi="Book Antiqua"/>
          <w:b/>
        </w:rPr>
        <w:t xml:space="preserve">sindacale FLC CGIL </w:t>
      </w:r>
    </w:p>
    <w:p w:rsidR="00B04213" w:rsidRDefault="00B04213" w:rsidP="006A0B26">
      <w:pPr>
        <w:spacing w:after="0"/>
        <w:jc w:val="both"/>
        <w:rPr>
          <w:rFonts w:ascii="Book Antiqua" w:hAnsi="Book Antiqua"/>
          <w:b/>
        </w:rPr>
      </w:pPr>
    </w:p>
    <w:p w:rsidR="00B04213" w:rsidRPr="00B04213" w:rsidRDefault="00B04213" w:rsidP="006A0B26">
      <w:pPr>
        <w:spacing w:after="0"/>
        <w:jc w:val="both"/>
        <w:rPr>
          <w:rFonts w:ascii="Book Antiqua" w:hAnsi="Book Antiqua"/>
        </w:rPr>
      </w:pPr>
      <w:r w:rsidRPr="00B04213">
        <w:rPr>
          <w:rFonts w:ascii="Book Antiqua" w:hAnsi="Book Antiqua"/>
        </w:rPr>
        <w:t xml:space="preserve">Si comunica </w:t>
      </w:r>
      <w:r w:rsidR="0054432A">
        <w:rPr>
          <w:rFonts w:ascii="Book Antiqua" w:hAnsi="Book Antiqua"/>
        </w:rPr>
        <w:t xml:space="preserve">che </w:t>
      </w:r>
      <w:r w:rsidR="003A5DDB">
        <w:rPr>
          <w:rFonts w:ascii="Book Antiqua" w:hAnsi="Book Antiqua"/>
        </w:rPr>
        <w:t>martedì 13</w:t>
      </w:r>
      <w:r w:rsidR="0054432A">
        <w:rPr>
          <w:rFonts w:ascii="Book Antiqua" w:hAnsi="Book Antiqua"/>
        </w:rPr>
        <w:t xml:space="preserve"> </w:t>
      </w:r>
      <w:r w:rsidR="003A5DDB">
        <w:rPr>
          <w:rFonts w:ascii="Book Antiqua" w:hAnsi="Book Antiqua"/>
        </w:rPr>
        <w:t>marzo 2018</w:t>
      </w:r>
      <w:r w:rsidR="0054432A">
        <w:rPr>
          <w:rFonts w:ascii="Book Antiqua" w:hAnsi="Book Antiqua"/>
        </w:rPr>
        <w:t xml:space="preserve"> le classi entreranno secondo il seguente orario</w:t>
      </w:r>
      <w:r w:rsidRPr="00B04213">
        <w:rPr>
          <w:rFonts w:ascii="Book Antiqua" w:hAnsi="Book Antiqua"/>
        </w:rPr>
        <w:t>:</w:t>
      </w:r>
    </w:p>
    <w:p w:rsidR="00B04213" w:rsidRPr="00B04213" w:rsidRDefault="00B04213" w:rsidP="006A0B26">
      <w:pPr>
        <w:spacing w:after="0"/>
        <w:jc w:val="both"/>
        <w:rPr>
          <w:rFonts w:ascii="Book Antiqua" w:hAnsi="Book Antiqua"/>
        </w:rPr>
      </w:pPr>
    </w:p>
    <w:p w:rsidR="00B04213" w:rsidRPr="00E7302C" w:rsidRDefault="00B04213" w:rsidP="006A0B26">
      <w:pPr>
        <w:spacing w:after="0"/>
        <w:jc w:val="both"/>
        <w:rPr>
          <w:rFonts w:ascii="Book Antiqua" w:hAnsi="Book Antiqua"/>
          <w:b/>
        </w:rPr>
      </w:pPr>
      <w:r w:rsidRPr="00E7302C">
        <w:rPr>
          <w:rFonts w:ascii="Book Antiqua" w:hAnsi="Book Antiqua"/>
          <w:b/>
        </w:rPr>
        <w:t xml:space="preserve">Plesso Niobe </w:t>
      </w:r>
    </w:p>
    <w:p w:rsidR="00B04213" w:rsidRDefault="00BD732D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1A 2A 3A 4A </w:t>
      </w:r>
      <w:r w:rsidR="00F26D1C">
        <w:rPr>
          <w:rFonts w:ascii="Book Antiqua" w:hAnsi="Book Antiqua"/>
        </w:rPr>
        <w:t xml:space="preserve">4B 5B </w:t>
      </w:r>
      <w:r w:rsidR="00B04213">
        <w:rPr>
          <w:rFonts w:ascii="Book Antiqua" w:hAnsi="Book Antiqua"/>
        </w:rPr>
        <w:t>ore 10,30</w:t>
      </w:r>
    </w:p>
    <w:p w:rsidR="00B04213" w:rsidRDefault="00B04213" w:rsidP="006A0B26">
      <w:pPr>
        <w:spacing w:after="0"/>
        <w:jc w:val="both"/>
        <w:rPr>
          <w:rFonts w:ascii="Book Antiqua" w:hAnsi="Book Antiqua"/>
        </w:rPr>
      </w:pPr>
    </w:p>
    <w:p w:rsidR="00B04213" w:rsidRPr="00E7302C" w:rsidRDefault="00B04213" w:rsidP="006A0B26">
      <w:pPr>
        <w:spacing w:after="0"/>
        <w:jc w:val="both"/>
        <w:rPr>
          <w:rFonts w:ascii="Book Antiqua" w:hAnsi="Book Antiqua"/>
          <w:b/>
        </w:rPr>
      </w:pPr>
      <w:r w:rsidRPr="00E7302C">
        <w:rPr>
          <w:rFonts w:ascii="Book Antiqua" w:hAnsi="Book Antiqua"/>
          <w:b/>
        </w:rPr>
        <w:t>Plesso Casalotto</w:t>
      </w:r>
    </w:p>
    <w:p w:rsidR="00B04213" w:rsidRDefault="00F26D1C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1D 4D 5E </w:t>
      </w:r>
      <w:r w:rsidR="00CF7B72">
        <w:rPr>
          <w:rFonts w:ascii="Book Antiqua" w:hAnsi="Book Antiqua"/>
        </w:rPr>
        <w:t>ore 10,</w:t>
      </w:r>
      <w:r w:rsidR="00B04213">
        <w:rPr>
          <w:rFonts w:ascii="Book Antiqua" w:hAnsi="Book Antiqua"/>
        </w:rPr>
        <w:t>40</w:t>
      </w:r>
    </w:p>
    <w:p w:rsidR="00B04213" w:rsidRDefault="00B04213" w:rsidP="006A0B26">
      <w:pPr>
        <w:spacing w:after="0"/>
        <w:jc w:val="both"/>
        <w:rPr>
          <w:rFonts w:ascii="Book Antiqua" w:hAnsi="Book Antiqua"/>
        </w:rPr>
      </w:pPr>
    </w:p>
    <w:p w:rsidR="0054432A" w:rsidRPr="00B04213" w:rsidRDefault="0054432A" w:rsidP="006A0B26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Le classi non in elenco entreranno secondo il normale orario scolastico.</w:t>
      </w:r>
    </w:p>
    <w:p w:rsidR="006A0B26" w:rsidRPr="00B04213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Pr="00B04213" w:rsidRDefault="006A0B26" w:rsidP="006A0B26">
      <w:pPr>
        <w:spacing w:after="0"/>
        <w:jc w:val="both"/>
        <w:rPr>
          <w:rFonts w:ascii="Book Antiqua" w:hAnsi="Book Antiqua"/>
        </w:rPr>
      </w:pPr>
    </w:p>
    <w:p w:rsidR="00E32623" w:rsidRDefault="00E32623" w:rsidP="00E32623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Il Dirigente Scolastico </w:t>
      </w:r>
    </w:p>
    <w:p w:rsidR="00E32623" w:rsidRDefault="00E32623" w:rsidP="00E32623">
      <w:pPr>
        <w:spacing w:after="0"/>
        <w:jc w:val="right"/>
        <w:rPr>
          <w:rFonts w:ascii="Book Antiqua" w:hAnsi="Book Antiqua" w:cs="Book Antiqua"/>
        </w:rPr>
      </w:pPr>
      <w:r w:rsidRPr="006207BE">
        <w:rPr>
          <w:rFonts w:ascii="Book Antiqua" w:hAnsi="Book Antiqua" w:cs="Book Antiqua"/>
        </w:rPr>
        <w:t xml:space="preserve">f.to *(Dott.ssa Maria Pia FORESTA) </w:t>
      </w:r>
    </w:p>
    <w:p w:rsidR="00E32623" w:rsidRPr="006207BE" w:rsidRDefault="00E32623" w:rsidP="00E32623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 xml:space="preserve">firma autografa sostituita a mezzo stampa </w:t>
      </w:r>
    </w:p>
    <w:p w:rsidR="00E32623" w:rsidRPr="006207BE" w:rsidRDefault="00E32623" w:rsidP="00E32623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 w:rsidRPr="006207BE">
        <w:rPr>
          <w:rFonts w:ascii="Book Antiqua" w:hAnsi="Book Antiqua" w:cs="Book Antiqua"/>
          <w:sz w:val="18"/>
          <w:szCs w:val="18"/>
        </w:rPr>
        <w:t>ai sensi dell’art. 3, co.2, d.lgs n. 39/93</w:t>
      </w:r>
    </w:p>
    <w:p w:rsidR="006A0B26" w:rsidRDefault="006A0B26" w:rsidP="00E32623">
      <w:pPr>
        <w:spacing w:after="0"/>
        <w:jc w:val="right"/>
        <w:rPr>
          <w:rFonts w:ascii="Book Antiqua" w:hAnsi="Book Antiqua"/>
        </w:rPr>
      </w:pPr>
    </w:p>
    <w:sectPr w:rsidR="006A0B26" w:rsidSect="00AD6462">
      <w:headerReference w:type="first" r:id="rId6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57B" w:rsidRDefault="0055457B" w:rsidP="00F83187">
      <w:pPr>
        <w:spacing w:after="0" w:line="240" w:lineRule="auto"/>
      </w:pPr>
      <w:r>
        <w:separator/>
      </w:r>
    </w:p>
  </w:endnote>
  <w:endnote w:type="continuationSeparator" w:id="1">
    <w:p w:rsidR="0055457B" w:rsidRDefault="0055457B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57B" w:rsidRDefault="0055457B" w:rsidP="00F83187">
      <w:pPr>
        <w:spacing w:after="0" w:line="240" w:lineRule="auto"/>
      </w:pPr>
      <w:r>
        <w:separator/>
      </w:r>
    </w:p>
  </w:footnote>
  <w:footnote w:type="continuationSeparator" w:id="1">
    <w:p w:rsidR="0055457B" w:rsidRDefault="0055457B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B04213"/>
    <w:rsid w:val="00022F9B"/>
    <w:rsid w:val="001365F5"/>
    <w:rsid w:val="00264FD2"/>
    <w:rsid w:val="002F37F4"/>
    <w:rsid w:val="00312627"/>
    <w:rsid w:val="00330C1D"/>
    <w:rsid w:val="003A5DDB"/>
    <w:rsid w:val="0054432A"/>
    <w:rsid w:val="0055457B"/>
    <w:rsid w:val="0059574B"/>
    <w:rsid w:val="005A09B3"/>
    <w:rsid w:val="00613E4E"/>
    <w:rsid w:val="00622E3A"/>
    <w:rsid w:val="006313A2"/>
    <w:rsid w:val="0067617A"/>
    <w:rsid w:val="006A0B26"/>
    <w:rsid w:val="007B0607"/>
    <w:rsid w:val="007D212D"/>
    <w:rsid w:val="007D5DF5"/>
    <w:rsid w:val="009543BE"/>
    <w:rsid w:val="009568F8"/>
    <w:rsid w:val="00970F6B"/>
    <w:rsid w:val="00A074AB"/>
    <w:rsid w:val="00AD6462"/>
    <w:rsid w:val="00AE2D47"/>
    <w:rsid w:val="00B04213"/>
    <w:rsid w:val="00BD732D"/>
    <w:rsid w:val="00CB1CFB"/>
    <w:rsid w:val="00CE30E5"/>
    <w:rsid w:val="00CF7B72"/>
    <w:rsid w:val="00D13E81"/>
    <w:rsid w:val="00E32623"/>
    <w:rsid w:val="00E47FFB"/>
    <w:rsid w:val="00E7302C"/>
    <w:rsid w:val="00F21C6F"/>
    <w:rsid w:val="00F26D1C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33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6</cp:revision>
  <cp:lastPrinted>2017-12-12T08:23:00Z</cp:lastPrinted>
  <dcterms:created xsi:type="dcterms:W3CDTF">2017-12-11T16:03:00Z</dcterms:created>
  <dcterms:modified xsi:type="dcterms:W3CDTF">2018-03-09T12:36:00Z</dcterms:modified>
</cp:coreProperties>
</file>