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FC" w:rsidRDefault="00D147FC" w:rsidP="00D147F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Roma, 21/12/2017</w:t>
      </w: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SEDI</w:t>
      </w:r>
    </w:p>
    <w:p w:rsidR="00D147FC" w:rsidRDefault="00D147FC" w:rsidP="00D147FC">
      <w:pPr>
        <w:spacing w:after="0"/>
        <w:jc w:val="right"/>
        <w:rPr>
          <w:rFonts w:ascii="Book Antiqua" w:hAnsi="Book Antiqua"/>
        </w:rPr>
      </w:pPr>
    </w:p>
    <w:p w:rsidR="00D147FC" w:rsidRDefault="00D147FC" w:rsidP="00D147FC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Circolare n. 97</w:t>
      </w:r>
    </w:p>
    <w:p w:rsidR="00D147FC" w:rsidRDefault="00D147FC" w:rsidP="00D147FC">
      <w:pPr>
        <w:spacing w:after="0"/>
        <w:jc w:val="center"/>
        <w:rPr>
          <w:rFonts w:ascii="Book Antiqua" w:hAnsi="Book Antiqua"/>
        </w:rPr>
      </w:pPr>
    </w:p>
    <w:p w:rsidR="00D147FC" w:rsidRDefault="00D147FC" w:rsidP="00D147FC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Pr="00D147FC">
        <w:rPr>
          <w:rFonts w:ascii="Book Antiqua" w:hAnsi="Book Antiqua"/>
          <w:b/>
        </w:rPr>
        <w:t>Comparto Istruzione e Ricerca. SAESE (Sindacato Autonomo Europeo Scuola e Ecologia). Sciopero generale 8 gennaio 2018.</w:t>
      </w:r>
    </w:p>
    <w:p w:rsidR="00D147FC" w:rsidRDefault="00D147FC" w:rsidP="00D147FC">
      <w:pPr>
        <w:spacing w:after="0"/>
        <w:jc w:val="both"/>
        <w:rPr>
          <w:rFonts w:ascii="Book Antiqua" w:hAnsi="Book Antiqua"/>
        </w:rPr>
      </w:pPr>
    </w:p>
    <w:p w:rsidR="00D147FC" w:rsidRDefault="00D147FC" w:rsidP="00D147FC">
      <w:pPr>
        <w:spacing w:after="0"/>
        <w:jc w:val="both"/>
        <w:rPr>
          <w:rFonts w:ascii="Book Antiqua" w:hAnsi="Book Antiqua"/>
        </w:rPr>
      </w:pPr>
      <w:r w:rsidRPr="00D147FC">
        <w:rPr>
          <w:rFonts w:ascii="Book Antiqua" w:hAnsi="Book Antiqua"/>
        </w:rPr>
        <w:t>Si comunica che l’Organizzazione</w:t>
      </w:r>
      <w:r>
        <w:rPr>
          <w:rFonts w:ascii="Book Antiqua" w:hAnsi="Book Antiqua"/>
        </w:rPr>
        <w:t xml:space="preserve"> Sindacale SAESE ha proclamato </w:t>
      </w:r>
      <w:r w:rsidRPr="00D147FC">
        <w:rPr>
          <w:rFonts w:ascii="Book Antiqua" w:hAnsi="Book Antiqua"/>
        </w:rPr>
        <w:t xml:space="preserve">lo sciopero generale per il giorno 8 gennaio 2018 per tutto il personale docente ed A.T.A. a tempo indeterminato e </w:t>
      </w:r>
      <w:r w:rsidR="00BC3096">
        <w:rPr>
          <w:rFonts w:ascii="Book Antiqua" w:hAnsi="Book Antiqua"/>
        </w:rPr>
        <w:t>determinato, atipico e precario</w:t>
      </w:r>
      <w:r w:rsidRPr="00D147FC">
        <w:rPr>
          <w:rFonts w:ascii="Book Antiqua" w:hAnsi="Book Antiqua"/>
        </w:rPr>
        <w:t xml:space="preserve">. </w:t>
      </w:r>
      <w:r w:rsidRPr="00ED0E39">
        <w:rPr>
          <w:rFonts w:ascii="Book Antiqua" w:hAnsi="Book Antiqua"/>
        </w:rPr>
        <w:t xml:space="preserve">Pertanto in tale giornata non sono garantiti il regolare svolgimento delle attività didattiche ed il regolare servizio di vigilanza. </w:t>
      </w:r>
    </w:p>
    <w:p w:rsidR="00D147FC" w:rsidRDefault="00D147FC" w:rsidP="00D147F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D147FC" w:rsidRDefault="00D147FC" w:rsidP="00D147FC">
      <w:pPr>
        <w:spacing w:after="0"/>
        <w:jc w:val="both"/>
        <w:rPr>
          <w:rFonts w:ascii="Book Antiqua" w:hAnsi="Book Antiqua"/>
        </w:rPr>
      </w:pPr>
      <w:r w:rsidRPr="00ED0E39">
        <w:rPr>
          <w:rFonts w:ascii="Book Antiqua" w:hAnsi="Book Antiqua"/>
        </w:rPr>
        <w:t>I genitori sono tenuti a prendere visione della circolare PROCEDURE IN CASO DI SCIOPERO, pubblicate nel sito della scuola, nella sezione Genitori.</w:t>
      </w:r>
    </w:p>
    <w:p w:rsidR="00D147FC" w:rsidRDefault="00D147FC" w:rsidP="00D147FC">
      <w:pPr>
        <w:spacing w:after="0"/>
        <w:jc w:val="both"/>
        <w:rPr>
          <w:rFonts w:ascii="Book Antiqua" w:hAnsi="Book Antiqua"/>
        </w:rPr>
      </w:pPr>
    </w:p>
    <w:p w:rsidR="00D147FC" w:rsidRDefault="00D147FC" w:rsidP="00D147FC">
      <w:pPr>
        <w:spacing w:after="0"/>
        <w:jc w:val="both"/>
        <w:rPr>
          <w:rFonts w:ascii="Book Antiqua" w:hAnsi="Book Antiqua"/>
        </w:rPr>
      </w:pPr>
    </w:p>
    <w:p w:rsidR="00D147FC" w:rsidRDefault="00D147FC" w:rsidP="00D147FC">
      <w:pPr>
        <w:spacing w:after="0"/>
        <w:jc w:val="both"/>
        <w:rPr>
          <w:rFonts w:ascii="Book Antiqua" w:hAnsi="Book Antiqua" w:cs="Book Antiqua"/>
        </w:rPr>
      </w:pPr>
    </w:p>
    <w:p w:rsidR="00D147FC" w:rsidRDefault="00D147FC" w:rsidP="00D147FC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D147FC" w:rsidRDefault="00D147FC" w:rsidP="00D147FC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D147FC" w:rsidRPr="006207BE" w:rsidRDefault="00D147FC" w:rsidP="00D147FC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D147FC" w:rsidRPr="006207BE" w:rsidRDefault="00D147FC" w:rsidP="00D147FC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D147FC" w:rsidRPr="006A0B26" w:rsidRDefault="00D147FC" w:rsidP="00D147FC">
      <w:pPr>
        <w:spacing w:after="0"/>
        <w:jc w:val="right"/>
        <w:rPr>
          <w:rFonts w:ascii="Book Antiqua" w:hAnsi="Book Antiqua"/>
        </w:rPr>
      </w:pPr>
    </w:p>
    <w:p w:rsidR="006A0B26" w:rsidRPr="00D147FC" w:rsidRDefault="006A0B26" w:rsidP="00D147FC"/>
    <w:sectPr w:rsidR="006A0B26" w:rsidRPr="00D147FC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1B1" w:rsidRDefault="003561B1" w:rsidP="00F83187">
      <w:pPr>
        <w:spacing w:after="0" w:line="240" w:lineRule="auto"/>
      </w:pPr>
      <w:r>
        <w:separator/>
      </w:r>
    </w:p>
  </w:endnote>
  <w:endnote w:type="continuationSeparator" w:id="1">
    <w:p w:rsidR="003561B1" w:rsidRDefault="003561B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1B1" w:rsidRDefault="003561B1" w:rsidP="00F83187">
      <w:pPr>
        <w:spacing w:after="0" w:line="240" w:lineRule="auto"/>
      </w:pPr>
      <w:r>
        <w:separator/>
      </w:r>
    </w:p>
  </w:footnote>
  <w:footnote w:type="continuationSeparator" w:id="1">
    <w:p w:rsidR="003561B1" w:rsidRDefault="003561B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C3096"/>
    <w:rsid w:val="00022F9B"/>
    <w:rsid w:val="001365F5"/>
    <w:rsid w:val="00264FD2"/>
    <w:rsid w:val="002F37F4"/>
    <w:rsid w:val="00312627"/>
    <w:rsid w:val="00330C1D"/>
    <w:rsid w:val="003561B1"/>
    <w:rsid w:val="00622E3A"/>
    <w:rsid w:val="006313A2"/>
    <w:rsid w:val="006A0B26"/>
    <w:rsid w:val="007D212D"/>
    <w:rsid w:val="009543BE"/>
    <w:rsid w:val="00AD6462"/>
    <w:rsid w:val="00BC3096"/>
    <w:rsid w:val="00CB1CFB"/>
    <w:rsid w:val="00CC0DB6"/>
    <w:rsid w:val="00CE30E5"/>
    <w:rsid w:val="00D147FC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7F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cp:lastPrinted>2017-12-21T07:32:00Z</cp:lastPrinted>
  <dcterms:created xsi:type="dcterms:W3CDTF">2017-12-21T07:29:00Z</dcterms:created>
  <dcterms:modified xsi:type="dcterms:W3CDTF">2017-12-21T07:33:00Z</dcterms:modified>
</cp:coreProperties>
</file>