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6A0B26" w:rsidP="002E54DD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Roma, </w:t>
      </w:r>
      <w:r w:rsidR="002E54DD">
        <w:rPr>
          <w:rFonts w:ascii="Book Antiqua" w:hAnsi="Book Antiqua"/>
        </w:rPr>
        <w:t>06/12/2017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</w:p>
    <w:p w:rsidR="006A0B26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2E54DD" w:rsidRDefault="002E54DD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SEDI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D14CC7">
        <w:rPr>
          <w:rFonts w:ascii="Book Antiqua" w:hAnsi="Book Antiqua"/>
        </w:rPr>
        <w:t>86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Pr="008C48F1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8C48F1">
        <w:rPr>
          <w:rFonts w:ascii="Book Antiqua" w:hAnsi="Book Antiqua"/>
          <w:b/>
        </w:rPr>
        <w:t xml:space="preserve">Oggetto: </w:t>
      </w:r>
      <w:r w:rsidR="00890553" w:rsidRPr="008C48F1">
        <w:rPr>
          <w:rFonts w:ascii="Book Antiqua" w:hAnsi="Book Antiqua"/>
          <w:b/>
        </w:rPr>
        <w:t>R</w:t>
      </w:r>
      <w:r w:rsidR="00890553" w:rsidRPr="008C48F1">
        <w:rPr>
          <w:rFonts w:ascii="Book Antiqua" w:hAnsi="Book Antiqua" w:cs="Segoe UI"/>
          <w:b/>
          <w:color w:val="000000"/>
          <w:szCs w:val="20"/>
          <w:shd w:val="clear" w:color="auto" w:fill="FFFFFF"/>
        </w:rPr>
        <w:t xml:space="preserve">estituzione dei test di orientamento </w:t>
      </w:r>
      <w:r w:rsidR="008C48F1" w:rsidRPr="008C48F1">
        <w:rPr>
          <w:rFonts w:ascii="Book Antiqua" w:hAnsi="Book Antiqua" w:cs="Segoe UI"/>
          <w:b/>
          <w:color w:val="000000"/>
          <w:szCs w:val="20"/>
          <w:shd w:val="clear" w:color="auto" w:fill="FFFFFF"/>
        </w:rPr>
        <w:t>RIVAS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890553" w:rsidRDefault="006B2CE1" w:rsidP="008C48F1">
      <w:pPr>
        <w:spacing w:after="0"/>
        <w:rPr>
          <w:rFonts w:ascii="Book Antiqua" w:hAnsi="Book Antiqua" w:cs="Segoe UI"/>
          <w:color w:val="000000"/>
          <w:szCs w:val="20"/>
        </w:rPr>
      </w:pPr>
      <w:r>
        <w:rPr>
          <w:rFonts w:ascii="Book Antiqua" w:hAnsi="Book Antiqua" w:cs="Segoe UI"/>
          <w:color w:val="000000"/>
          <w:szCs w:val="20"/>
          <w:shd w:val="clear" w:color="auto" w:fill="FFFFFF"/>
        </w:rPr>
        <w:t>Si comunica che m</w:t>
      </w:r>
      <w:r w:rsidR="002E54DD" w:rsidRPr="00890553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artedì </w:t>
      </w:r>
      <w:r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</w:t>
      </w:r>
      <w:r w:rsidR="002E54DD" w:rsidRPr="00890553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12/12/17 dalle 12:00 alle 14:00 </w:t>
      </w:r>
      <w:r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i seguenti docenti parleranno con la dott.ssa </w:t>
      </w:r>
      <w:r w:rsidR="000577A2">
        <w:rPr>
          <w:rFonts w:ascii="Book Antiqua" w:hAnsi="Book Antiqua" w:cs="Segoe UI"/>
          <w:color w:val="000000"/>
          <w:szCs w:val="20"/>
          <w:shd w:val="clear" w:color="auto" w:fill="FFFFFF"/>
        </w:rPr>
        <w:t>Carlotta</w:t>
      </w:r>
      <w:r w:rsidR="008C48F1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Passi , la quale restituirà gli esiti dei test di orientamento somministrati agli alunni interessati in data 30/11/2017</w:t>
      </w:r>
      <w:r w:rsidR="000577A2">
        <w:rPr>
          <w:rFonts w:ascii="Book Antiqua" w:hAnsi="Book Antiqua" w:cs="Segoe UI"/>
          <w:color w:val="000000"/>
          <w:szCs w:val="20"/>
          <w:shd w:val="clear" w:color="auto" w:fill="FFFFFF"/>
        </w:rPr>
        <w:t>:</w:t>
      </w:r>
      <w:r w:rsidR="002E54DD" w:rsidRPr="00890553">
        <w:rPr>
          <w:rFonts w:ascii="Book Antiqua" w:hAnsi="Book Antiqua" w:cs="Segoe UI"/>
          <w:color w:val="000000"/>
          <w:szCs w:val="20"/>
        </w:rPr>
        <w:br/>
      </w:r>
      <w:r w:rsidR="002E54DD" w:rsidRPr="00890553">
        <w:rPr>
          <w:rFonts w:ascii="Book Antiqua" w:hAnsi="Book Antiqua" w:cs="Segoe UI"/>
          <w:color w:val="000000"/>
          <w:szCs w:val="20"/>
        </w:rPr>
        <w:br/>
      </w:r>
      <w:r w:rsidR="000577A2">
        <w:rPr>
          <w:rFonts w:ascii="Book Antiqua" w:hAnsi="Book Antiqua" w:cs="Segoe UI"/>
          <w:color w:val="000000"/>
          <w:szCs w:val="20"/>
          <w:shd w:val="clear" w:color="auto" w:fill="FFFFFF"/>
        </w:rPr>
        <w:t>12:05</w:t>
      </w:r>
      <w:r w:rsidR="008C48F1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   </w:t>
      </w:r>
      <w:r w:rsidR="000577A2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</w:t>
      </w:r>
      <w:r w:rsidR="002E54DD" w:rsidRPr="00890553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Nepi</w:t>
      </w:r>
      <w:r w:rsidR="000577A2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per la 3D</w:t>
      </w:r>
      <w:r w:rsidR="006512A4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in 1D</w:t>
      </w:r>
      <w:r w:rsidR="002E54DD" w:rsidRPr="00890553">
        <w:rPr>
          <w:rFonts w:ascii="Book Antiqua" w:hAnsi="Book Antiqua" w:cs="Segoe UI"/>
          <w:color w:val="000000"/>
          <w:szCs w:val="20"/>
        </w:rPr>
        <w:br/>
      </w:r>
      <w:r w:rsidR="002E54DD" w:rsidRPr="00890553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12:15 </w:t>
      </w:r>
      <w:r w:rsidR="008C48F1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   </w:t>
      </w:r>
      <w:r w:rsidR="002E54DD" w:rsidRPr="00890553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Cosentini</w:t>
      </w:r>
      <w:r w:rsidR="000577A2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per la 3</w:t>
      </w:r>
      <w:r w:rsidR="006512A4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A in 3A </w:t>
      </w:r>
      <w:r w:rsidR="002E54DD" w:rsidRPr="00890553">
        <w:rPr>
          <w:rFonts w:ascii="Book Antiqua" w:hAnsi="Book Antiqua" w:cs="Segoe UI"/>
          <w:color w:val="000000"/>
          <w:szCs w:val="20"/>
        </w:rPr>
        <w:br/>
      </w:r>
      <w:r w:rsidR="002E54DD" w:rsidRPr="00890553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13:00 </w:t>
      </w:r>
      <w:r w:rsidR="008C48F1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   </w:t>
      </w:r>
      <w:r w:rsidR="002E54DD" w:rsidRPr="00890553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Serio</w:t>
      </w:r>
      <w:r w:rsidR="000577A2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per la 3B</w:t>
      </w:r>
      <w:r w:rsidR="006512A4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in 1B</w:t>
      </w:r>
      <w:r w:rsidR="002E54DD" w:rsidRPr="00890553">
        <w:rPr>
          <w:rFonts w:ascii="Book Antiqua" w:hAnsi="Book Antiqua" w:cs="Segoe UI"/>
          <w:color w:val="000000"/>
          <w:szCs w:val="20"/>
        </w:rPr>
        <w:br/>
      </w:r>
      <w:r w:rsidR="002E54DD" w:rsidRPr="00890553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13:30 </w:t>
      </w:r>
      <w:r w:rsidR="008C48F1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   </w:t>
      </w:r>
      <w:r w:rsidR="002E54DD" w:rsidRPr="00890553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Ottaviani</w:t>
      </w:r>
      <w:r w:rsidR="000577A2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per la 3C</w:t>
      </w:r>
      <w:r w:rsidR="006512A4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in 2C</w:t>
      </w:r>
      <w:r w:rsidR="002E54DD" w:rsidRPr="00890553">
        <w:rPr>
          <w:rFonts w:ascii="Book Antiqua" w:hAnsi="Book Antiqua" w:cs="Segoe UI"/>
          <w:color w:val="000000"/>
          <w:szCs w:val="20"/>
        </w:rPr>
        <w:br/>
      </w:r>
    </w:p>
    <w:p w:rsidR="000577A2" w:rsidRDefault="000577A2" w:rsidP="00890553">
      <w:pPr>
        <w:spacing w:after="0"/>
        <w:rPr>
          <w:rFonts w:ascii="Book Antiqua" w:hAnsi="Book Antiqua" w:cs="Segoe UI"/>
          <w:color w:val="000000"/>
          <w:szCs w:val="20"/>
          <w:shd w:val="clear" w:color="auto" w:fill="FFFFFF"/>
        </w:rPr>
      </w:pPr>
      <w:r>
        <w:rPr>
          <w:rFonts w:ascii="Book Antiqua" w:hAnsi="Book Antiqua" w:cs="Segoe UI"/>
          <w:color w:val="000000"/>
          <w:szCs w:val="20"/>
          <w:shd w:val="clear" w:color="auto" w:fill="FFFFFF"/>
        </w:rPr>
        <w:t>La dott.ssa Carlotta incontrerà le famiglie degli alunni interessati secondo il seguente calendario</w:t>
      </w:r>
      <w:r w:rsidR="006575D6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 presso la sede centrale</w:t>
      </w:r>
      <w:r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: </w:t>
      </w:r>
    </w:p>
    <w:p w:rsidR="006A0B26" w:rsidRDefault="002E54DD" w:rsidP="00890553">
      <w:pPr>
        <w:spacing w:after="0"/>
        <w:rPr>
          <w:rFonts w:ascii="Book Antiqua" w:hAnsi="Book Antiqua" w:cs="Segoe UI"/>
          <w:color w:val="000000"/>
          <w:szCs w:val="20"/>
          <w:shd w:val="clear" w:color="auto" w:fill="FFFFFF"/>
        </w:rPr>
      </w:pPr>
      <w:r w:rsidRPr="00890553">
        <w:rPr>
          <w:rFonts w:ascii="Book Antiqua" w:hAnsi="Book Antiqua" w:cs="Segoe UI"/>
          <w:color w:val="000000"/>
          <w:szCs w:val="20"/>
        </w:rPr>
        <w:br/>
      </w:r>
      <w:r w:rsidRPr="00890553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Martedì 12/12/17 dalle 14:15 alle 15:30 famiglie e alunni </w:t>
      </w:r>
      <w:r w:rsidR="000577A2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delle </w:t>
      </w:r>
      <w:r w:rsidRPr="00890553">
        <w:rPr>
          <w:rFonts w:ascii="Book Antiqua" w:hAnsi="Book Antiqua" w:cs="Segoe UI"/>
          <w:color w:val="000000"/>
          <w:szCs w:val="20"/>
          <w:shd w:val="clear" w:color="auto" w:fill="FFFFFF"/>
        </w:rPr>
        <w:t>classi 3A e 3D</w:t>
      </w:r>
      <w:r w:rsidRPr="00890553">
        <w:rPr>
          <w:rFonts w:ascii="Book Antiqua" w:hAnsi="Book Antiqua" w:cs="Segoe UI"/>
          <w:color w:val="000000"/>
          <w:szCs w:val="20"/>
        </w:rPr>
        <w:br/>
      </w:r>
      <w:r w:rsidRPr="00890553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Giovedì 14/12/17 dalle 14:15 alle 15:30 famiglie e alunni </w:t>
      </w:r>
      <w:r w:rsidR="000577A2">
        <w:rPr>
          <w:rFonts w:ascii="Book Antiqua" w:hAnsi="Book Antiqua" w:cs="Segoe UI"/>
          <w:color w:val="000000"/>
          <w:szCs w:val="20"/>
          <w:shd w:val="clear" w:color="auto" w:fill="FFFFFF"/>
        </w:rPr>
        <w:t xml:space="preserve">delle classi </w:t>
      </w:r>
      <w:r w:rsidRPr="00890553">
        <w:rPr>
          <w:rFonts w:ascii="Book Antiqua" w:hAnsi="Book Antiqua" w:cs="Segoe UI"/>
          <w:color w:val="000000"/>
          <w:szCs w:val="20"/>
          <w:shd w:val="clear" w:color="auto" w:fill="FFFFFF"/>
        </w:rPr>
        <w:t>3B e 3C.</w:t>
      </w:r>
    </w:p>
    <w:p w:rsidR="000577A2" w:rsidRDefault="000577A2" w:rsidP="00890553">
      <w:pPr>
        <w:spacing w:after="0"/>
        <w:rPr>
          <w:rFonts w:ascii="Book Antiqua" w:hAnsi="Book Antiqua" w:cs="Segoe UI"/>
          <w:color w:val="000000"/>
          <w:szCs w:val="20"/>
          <w:shd w:val="clear" w:color="auto" w:fill="FFFFFF"/>
        </w:rPr>
      </w:pPr>
    </w:p>
    <w:p w:rsidR="000577A2" w:rsidRDefault="000577A2" w:rsidP="00890553">
      <w:pPr>
        <w:spacing w:after="0"/>
        <w:rPr>
          <w:rFonts w:ascii="Book Antiqua" w:hAnsi="Book Antiqua"/>
          <w:sz w:val="24"/>
        </w:rPr>
      </w:pPr>
    </w:p>
    <w:p w:rsidR="00565D76" w:rsidRDefault="00565D76" w:rsidP="00565D76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Il Dirigente Scolastico </w:t>
      </w:r>
    </w:p>
    <w:p w:rsidR="00565D76" w:rsidRDefault="00565D76" w:rsidP="00565D76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f.to *(Dott.ssa Maria Pia FORESTA) </w:t>
      </w:r>
    </w:p>
    <w:p w:rsidR="00565D76" w:rsidRPr="006207BE" w:rsidRDefault="00565D76" w:rsidP="00565D76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565D76" w:rsidRPr="006207BE" w:rsidRDefault="00565D76" w:rsidP="00565D76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>ai sensi dell’art. 3, co.2, d.lgs n. 39/93</w:t>
      </w:r>
    </w:p>
    <w:p w:rsidR="00565D76" w:rsidRPr="00890553" w:rsidRDefault="00565D76" w:rsidP="00565D76">
      <w:pPr>
        <w:spacing w:after="0"/>
        <w:jc w:val="right"/>
        <w:rPr>
          <w:rFonts w:ascii="Book Antiqua" w:hAnsi="Book Antiqua"/>
          <w:sz w:val="24"/>
        </w:rPr>
      </w:pPr>
    </w:p>
    <w:sectPr w:rsidR="00565D76" w:rsidRPr="00890553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1F3" w:rsidRDefault="007711F3" w:rsidP="00F83187">
      <w:pPr>
        <w:spacing w:after="0" w:line="240" w:lineRule="auto"/>
      </w:pPr>
      <w:r>
        <w:separator/>
      </w:r>
    </w:p>
  </w:endnote>
  <w:endnote w:type="continuationSeparator" w:id="1">
    <w:p w:rsidR="007711F3" w:rsidRDefault="007711F3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1F3" w:rsidRDefault="007711F3" w:rsidP="00F83187">
      <w:pPr>
        <w:spacing w:after="0" w:line="240" w:lineRule="auto"/>
      </w:pPr>
      <w:r>
        <w:separator/>
      </w:r>
    </w:p>
  </w:footnote>
  <w:footnote w:type="continuationSeparator" w:id="1">
    <w:p w:rsidR="007711F3" w:rsidRDefault="007711F3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90553"/>
    <w:rsid w:val="00022F9B"/>
    <w:rsid w:val="000577A2"/>
    <w:rsid w:val="001365F5"/>
    <w:rsid w:val="00264FD2"/>
    <w:rsid w:val="002A680F"/>
    <w:rsid w:val="002C4769"/>
    <w:rsid w:val="002E54DD"/>
    <w:rsid w:val="002F37F4"/>
    <w:rsid w:val="00312627"/>
    <w:rsid w:val="00330C1D"/>
    <w:rsid w:val="003C2D73"/>
    <w:rsid w:val="00565D76"/>
    <w:rsid w:val="00622E3A"/>
    <w:rsid w:val="006313A2"/>
    <w:rsid w:val="006512A4"/>
    <w:rsid w:val="006575D6"/>
    <w:rsid w:val="006A0B26"/>
    <w:rsid w:val="006B2CE1"/>
    <w:rsid w:val="007711F3"/>
    <w:rsid w:val="007D212D"/>
    <w:rsid w:val="00890553"/>
    <w:rsid w:val="008C48F1"/>
    <w:rsid w:val="009543BE"/>
    <w:rsid w:val="00AD6462"/>
    <w:rsid w:val="00CB1CFB"/>
    <w:rsid w:val="00CE30E5"/>
    <w:rsid w:val="00D14CC7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18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cp:lastPrinted>2017-12-06T12:27:00Z</cp:lastPrinted>
  <dcterms:created xsi:type="dcterms:W3CDTF">2017-12-06T11:52:00Z</dcterms:created>
  <dcterms:modified xsi:type="dcterms:W3CDTF">2017-12-06T12:27:00Z</dcterms:modified>
</cp:coreProperties>
</file>