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6A0B26">
      <w:pPr>
        <w:spacing w:after="0"/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Prot. n. </w:t>
      </w:r>
      <w:r w:rsidR="0003357B">
        <w:rPr>
          <w:rFonts w:ascii="Book Antiqua" w:hAnsi="Book Antiqua"/>
        </w:rPr>
        <w:t>5577/IV.5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03357B">
        <w:rPr>
          <w:rFonts w:ascii="Book Antiqua" w:hAnsi="Book Antiqua"/>
        </w:rPr>
        <w:t>06/11/2017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  <w:r w:rsidR="00DA2331">
        <w:rPr>
          <w:rFonts w:ascii="Book Antiqua" w:hAnsi="Book Antiqua"/>
        </w:rPr>
        <w:t>Plesso Niobe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  <w:r w:rsidR="00DA2331">
        <w:rPr>
          <w:rFonts w:ascii="Book Antiqua" w:hAnsi="Book Antiqua"/>
        </w:rPr>
        <w:t xml:space="preserve"> Plesso Niobe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  <w:r w:rsidR="00DA2331">
        <w:rPr>
          <w:rFonts w:ascii="Book Antiqua" w:hAnsi="Book Antiqua"/>
        </w:rPr>
        <w:t xml:space="preserve"> Plesso Niobe</w:t>
      </w:r>
    </w:p>
    <w:p w:rsidR="00DA2331" w:rsidRDefault="00DA2331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03357B">
        <w:rPr>
          <w:rFonts w:ascii="Book Antiqua" w:hAnsi="Book Antiqua"/>
        </w:rPr>
        <w:t>54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311F18">
        <w:rPr>
          <w:rFonts w:ascii="Book Antiqua" w:hAnsi="Book Antiqua"/>
          <w:b/>
        </w:rPr>
        <w:t>RETTIFICA M</w:t>
      </w:r>
      <w:r w:rsidR="00DA2331">
        <w:rPr>
          <w:rFonts w:ascii="Book Antiqua" w:hAnsi="Book Antiqua"/>
          <w:b/>
        </w:rPr>
        <w:t>ostra Diabolikarte (circolare 51)</w:t>
      </w:r>
    </w:p>
    <w:p w:rsidR="00DA2331" w:rsidRDefault="00DA2331" w:rsidP="006A0B26">
      <w:pPr>
        <w:spacing w:after="0"/>
        <w:jc w:val="both"/>
        <w:rPr>
          <w:rFonts w:ascii="Book Antiqua" w:hAnsi="Book Antiqua"/>
          <w:b/>
        </w:rPr>
      </w:pPr>
    </w:p>
    <w:p w:rsidR="00DA2331" w:rsidRPr="00DA2331" w:rsidRDefault="00DA2331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 che la mostra in oggetto è posticipata per motivi tecn</w:t>
      </w:r>
      <w:r w:rsidR="00C50680">
        <w:rPr>
          <w:rFonts w:ascii="Book Antiqua" w:hAnsi="Book Antiqua"/>
        </w:rPr>
        <w:t>ici ai giorni 16 e 17 novembre. Restano invariati gli orari per le famiglie. La docente Galati fornirà alle insegnanti il nuovo calendario degli incontri con le classi.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11F18" w:rsidRDefault="00311F18" w:rsidP="00311F18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311F18" w:rsidRDefault="00311F18" w:rsidP="00311F18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311F18" w:rsidRPr="006207BE" w:rsidRDefault="00311F18" w:rsidP="00311F18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311F18" w:rsidRPr="006207BE" w:rsidRDefault="00311F18" w:rsidP="00311F18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Default="006A0B26" w:rsidP="00311F18">
      <w:pPr>
        <w:spacing w:after="0"/>
        <w:jc w:val="right"/>
        <w:rPr>
          <w:rFonts w:ascii="Book Antiqua" w:hAnsi="Book Antiqua"/>
        </w:rPr>
      </w:pPr>
    </w:p>
    <w:sectPr w:rsid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43" w:rsidRDefault="00A14443" w:rsidP="00F83187">
      <w:pPr>
        <w:spacing w:after="0" w:line="240" w:lineRule="auto"/>
      </w:pPr>
      <w:r>
        <w:separator/>
      </w:r>
    </w:p>
  </w:endnote>
  <w:endnote w:type="continuationSeparator" w:id="1">
    <w:p w:rsidR="00A14443" w:rsidRDefault="00A14443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43" w:rsidRDefault="00A14443" w:rsidP="00F83187">
      <w:pPr>
        <w:spacing w:after="0" w:line="240" w:lineRule="auto"/>
      </w:pPr>
      <w:r>
        <w:separator/>
      </w:r>
    </w:p>
  </w:footnote>
  <w:footnote w:type="continuationSeparator" w:id="1">
    <w:p w:rsidR="00A14443" w:rsidRDefault="00A14443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50680"/>
    <w:rsid w:val="00022F9B"/>
    <w:rsid w:val="0003357B"/>
    <w:rsid w:val="00092A24"/>
    <w:rsid w:val="001365F5"/>
    <w:rsid w:val="00264FD2"/>
    <w:rsid w:val="002F37F4"/>
    <w:rsid w:val="00311F18"/>
    <w:rsid w:val="00312627"/>
    <w:rsid w:val="00330C1D"/>
    <w:rsid w:val="00622E3A"/>
    <w:rsid w:val="006313A2"/>
    <w:rsid w:val="006A0B26"/>
    <w:rsid w:val="007D212D"/>
    <w:rsid w:val="009543BE"/>
    <w:rsid w:val="00A14443"/>
    <w:rsid w:val="00AD6462"/>
    <w:rsid w:val="00C50680"/>
    <w:rsid w:val="00CB1CFB"/>
    <w:rsid w:val="00CE30E5"/>
    <w:rsid w:val="00DA2331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2017-11-06T10:10:00Z</dcterms:created>
  <dcterms:modified xsi:type="dcterms:W3CDTF">2017-11-06T10:23:00Z</dcterms:modified>
</cp:coreProperties>
</file>