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A97" w:rsidRPr="002119C0" w:rsidRDefault="00514A97" w:rsidP="00190A04">
      <w:pPr>
        <w:tabs>
          <w:tab w:val="right" w:pos="9638"/>
        </w:tabs>
        <w:spacing w:after="0"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Prot. n. 4471/I.1</w:t>
      </w:r>
      <w:r>
        <w:rPr>
          <w:rFonts w:ascii="Book Antiqua" w:hAnsi="Book Antiqua" w:cs="Book Antiqua"/>
        </w:rPr>
        <w:tab/>
      </w:r>
      <w:r w:rsidRPr="002119C0">
        <w:rPr>
          <w:rFonts w:ascii="Book Antiqua" w:hAnsi="Book Antiqua" w:cs="Book Antiqua"/>
        </w:rPr>
        <w:t>Roma 22/09/2017</w:t>
      </w:r>
    </w:p>
    <w:p w:rsidR="00514A97" w:rsidRPr="002119C0" w:rsidRDefault="00514A97" w:rsidP="002119C0">
      <w:pPr>
        <w:spacing w:after="0" w:line="240" w:lineRule="auto"/>
        <w:rPr>
          <w:rFonts w:ascii="Book Antiqua" w:hAnsi="Book Antiqua" w:cs="Book Antiqua"/>
        </w:rPr>
      </w:pPr>
    </w:p>
    <w:p w:rsidR="00514A97" w:rsidRPr="002119C0" w:rsidRDefault="00514A97" w:rsidP="002119C0">
      <w:pPr>
        <w:spacing w:after="0" w:line="240" w:lineRule="auto"/>
        <w:jc w:val="right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 xml:space="preserve">Ai Docenti </w:t>
      </w:r>
    </w:p>
    <w:p w:rsidR="00514A97" w:rsidRPr="002119C0" w:rsidRDefault="00514A97" w:rsidP="002119C0">
      <w:pPr>
        <w:spacing w:after="0" w:line="240" w:lineRule="auto"/>
        <w:jc w:val="right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>Al DSGA</w:t>
      </w:r>
    </w:p>
    <w:p w:rsidR="00514A97" w:rsidRPr="002119C0" w:rsidRDefault="00514A97" w:rsidP="002119C0">
      <w:pPr>
        <w:spacing w:after="0" w:line="240" w:lineRule="auto"/>
        <w:jc w:val="right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 xml:space="preserve"> Al personale ATA</w:t>
      </w:r>
    </w:p>
    <w:p w:rsidR="00514A97" w:rsidRPr="002119C0" w:rsidRDefault="00514A97" w:rsidP="002119C0">
      <w:pPr>
        <w:spacing w:after="0" w:line="240" w:lineRule="auto"/>
        <w:jc w:val="right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 xml:space="preserve"> Ai Genitori</w:t>
      </w:r>
    </w:p>
    <w:p w:rsidR="00514A97" w:rsidRDefault="00514A97" w:rsidP="00E90DF2">
      <w:pPr>
        <w:tabs>
          <w:tab w:val="left" w:pos="3945"/>
          <w:tab w:val="right" w:pos="9638"/>
        </w:tabs>
        <w:spacing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 w:rsidRPr="002119C0">
        <w:rPr>
          <w:rFonts w:ascii="Book Antiqua" w:hAnsi="Book Antiqua" w:cs="Book Antiqua"/>
        </w:rPr>
        <w:t>Al sito</w:t>
      </w:r>
    </w:p>
    <w:p w:rsidR="00514A97" w:rsidRPr="002119C0" w:rsidRDefault="00514A97" w:rsidP="007410D1">
      <w:pPr>
        <w:tabs>
          <w:tab w:val="left" w:pos="3825"/>
        </w:tabs>
        <w:spacing w:line="240" w:lineRule="auto"/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CIRC. N. 7</w:t>
      </w:r>
    </w:p>
    <w:p w:rsidR="00514A97" w:rsidRDefault="00514A97">
      <w:pPr>
        <w:rPr>
          <w:rFonts w:ascii="Book Antiqua" w:hAnsi="Book Antiqua" w:cs="Book Antiqua"/>
          <w:b/>
          <w:bCs/>
        </w:rPr>
      </w:pPr>
      <w:r w:rsidRPr="002119C0">
        <w:rPr>
          <w:rFonts w:ascii="Book Antiqua" w:hAnsi="Book Antiqua" w:cs="Book Antiqua"/>
          <w:b/>
          <w:bCs/>
        </w:rPr>
        <w:t xml:space="preserve">OGGETTO:ORARIO DEFINITIVO ENTRATA-USCITA DEGLI ALUNNI a.s. 2017/2018 </w:t>
      </w:r>
    </w:p>
    <w:p w:rsidR="00514A97" w:rsidRPr="002119C0" w:rsidRDefault="00514A97" w:rsidP="00B60BBD">
      <w:pPr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 xml:space="preserve">Si comunica che a partire da lunedì  25 Settembre 2017 andrà in vigore l’orario </w:t>
      </w:r>
      <w:r>
        <w:rPr>
          <w:rFonts w:ascii="Book Antiqua" w:hAnsi="Book Antiqua" w:cs="Book Antiqua"/>
        </w:rPr>
        <w:t>completo</w:t>
      </w:r>
      <w:r w:rsidRPr="002119C0">
        <w:rPr>
          <w:rFonts w:ascii="Book Antiqua" w:hAnsi="Book Antiqua" w:cs="Book Antiqua"/>
        </w:rPr>
        <w:t>:</w:t>
      </w:r>
    </w:p>
    <w:p w:rsidR="00514A97" w:rsidRPr="002119C0" w:rsidRDefault="00514A97" w:rsidP="00B60BBD">
      <w:pPr>
        <w:jc w:val="both"/>
        <w:rPr>
          <w:rFonts w:ascii="Book Antiqua" w:hAnsi="Book Antiqua" w:cs="Book Antiqua"/>
          <w:b/>
          <w:bCs/>
        </w:rPr>
      </w:pPr>
      <w:r w:rsidRPr="002119C0">
        <w:rPr>
          <w:rFonts w:ascii="Book Antiqua" w:hAnsi="Book Antiqua" w:cs="Book Antiqua"/>
          <w:b/>
          <w:bCs/>
        </w:rPr>
        <w:t xml:space="preserve">                                                        SCUOLA PRIMARIA</w:t>
      </w: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  <w:b/>
          <w:bCs/>
        </w:rPr>
      </w:pPr>
      <w:r w:rsidRPr="002119C0">
        <w:rPr>
          <w:rFonts w:ascii="Book Antiqua" w:hAnsi="Book Antiqua" w:cs="Book Antiqua"/>
          <w:b/>
          <w:bCs/>
        </w:rPr>
        <w:t>PLESSO CENTRONI</w:t>
      </w:r>
    </w:p>
    <w:p w:rsidR="00514A97" w:rsidRDefault="00514A97" w:rsidP="002119C0">
      <w:pPr>
        <w:spacing w:after="0"/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sym w:font="Symbol" w:char="F0B7"/>
      </w:r>
      <w:r w:rsidRPr="002119C0">
        <w:rPr>
          <w:rFonts w:ascii="Book Antiqua" w:hAnsi="Book Antiqua" w:cs="Book Antiqua"/>
        </w:rPr>
        <w:t xml:space="preserve"> Tempo normale (classe III H): INGRESSO ore 8.30               </w:t>
      </w: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 xml:space="preserve">USCITA ore 13,30 ( per 4 giorni della settimana ) </w:t>
      </w: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 xml:space="preserve">USCITA ore 16,30 ( il martedì ) </w:t>
      </w: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sym w:font="Symbol" w:char="F0B7"/>
      </w:r>
      <w:r w:rsidRPr="002119C0">
        <w:rPr>
          <w:rFonts w:ascii="Book Antiqua" w:hAnsi="Book Antiqua" w:cs="Book Antiqua"/>
        </w:rPr>
        <w:t xml:space="preserve"> Tempo pieno: </w:t>
      </w: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 xml:space="preserve">CLASSI I e II                                           INGRESSO ore 8.30                      USCITA ore 16.20 </w:t>
      </w: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 xml:space="preserve">CLASSI III, IV e V                                   INGRESSO ore 8.30                      USCITA ore 16.30 </w:t>
      </w:r>
    </w:p>
    <w:p w:rsidR="00514A97" w:rsidRDefault="00514A97" w:rsidP="002119C0">
      <w:pPr>
        <w:spacing w:after="0"/>
        <w:jc w:val="both"/>
        <w:rPr>
          <w:rFonts w:ascii="Book Antiqua" w:hAnsi="Book Antiqua" w:cs="Book Antiqua"/>
          <w:b/>
          <w:bCs/>
        </w:rPr>
      </w:pP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  <w:b/>
          <w:bCs/>
        </w:rPr>
        <w:t>PLESSO NIOBE</w:t>
      </w: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 xml:space="preserve">TUTTE LE CLASSI                                 INGRESSO ore 8.30                      USCITA ore 16.30 </w:t>
      </w:r>
    </w:p>
    <w:p w:rsidR="00514A97" w:rsidRDefault="00514A97" w:rsidP="002119C0">
      <w:pPr>
        <w:spacing w:after="0"/>
        <w:jc w:val="both"/>
        <w:rPr>
          <w:rFonts w:ascii="Book Antiqua" w:hAnsi="Book Antiqua" w:cs="Book Antiqua"/>
          <w:b/>
          <w:bCs/>
        </w:rPr>
      </w:pPr>
    </w:p>
    <w:p w:rsidR="00514A97" w:rsidRDefault="00514A97" w:rsidP="002119C0">
      <w:pPr>
        <w:spacing w:after="0"/>
        <w:jc w:val="both"/>
        <w:rPr>
          <w:rFonts w:ascii="Book Antiqua" w:hAnsi="Book Antiqua" w:cs="Book Antiqua"/>
          <w:b/>
          <w:bCs/>
        </w:rPr>
      </w:pPr>
      <w:r w:rsidRPr="002119C0">
        <w:rPr>
          <w:rFonts w:ascii="Book Antiqua" w:hAnsi="Book Antiqua" w:cs="Book Antiqua"/>
          <w:b/>
          <w:bCs/>
        </w:rPr>
        <w:t xml:space="preserve">PLESSO CASALOTTO                        </w:t>
      </w: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 xml:space="preserve">TUTTE LE CLASSI                                 INGRESSO ore 8.30                      USCITA ore 16.30 </w:t>
      </w: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  <w:b/>
          <w:bCs/>
        </w:rPr>
      </w:pP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</w:p>
    <w:p w:rsidR="00514A97" w:rsidRDefault="00514A97" w:rsidP="002119C0">
      <w:pPr>
        <w:spacing w:after="0"/>
        <w:jc w:val="both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  <w:b/>
          <w:bCs/>
        </w:rPr>
        <w:t>SCUOLA SECONDARIA</w:t>
      </w:r>
      <w:r w:rsidRPr="002119C0">
        <w:rPr>
          <w:rFonts w:ascii="Book Antiqua" w:hAnsi="Book Antiqua" w:cs="Book Antiqua"/>
        </w:rPr>
        <w:t xml:space="preserve">: INGRESSO ore 8.00 USCITA ore 14.00 </w:t>
      </w:r>
    </w:p>
    <w:p w:rsidR="00514A97" w:rsidRPr="002119C0" w:rsidRDefault="00514A97" w:rsidP="002119C0">
      <w:pPr>
        <w:spacing w:after="0"/>
        <w:jc w:val="both"/>
        <w:rPr>
          <w:rFonts w:ascii="Book Antiqua" w:hAnsi="Book Antiqua" w:cs="Book Antiqua"/>
        </w:rPr>
      </w:pPr>
      <w:bookmarkStart w:id="0" w:name="_GoBack"/>
      <w:bookmarkEnd w:id="0"/>
    </w:p>
    <w:p w:rsidR="00514A97" w:rsidRPr="002119C0" w:rsidRDefault="00514A97" w:rsidP="002119C0">
      <w:pPr>
        <w:spacing w:after="0"/>
        <w:rPr>
          <w:rFonts w:ascii="Book Antiqua" w:hAnsi="Book Antiqua" w:cs="Book Antiqua"/>
        </w:rPr>
      </w:pPr>
    </w:p>
    <w:p w:rsidR="00514A97" w:rsidRPr="002119C0" w:rsidRDefault="00514A97" w:rsidP="002119C0">
      <w:pPr>
        <w:spacing w:after="0"/>
        <w:jc w:val="right"/>
        <w:rPr>
          <w:rFonts w:ascii="Book Antiqua" w:hAnsi="Book Antiqua" w:cs="Book Antiqua"/>
        </w:rPr>
      </w:pPr>
      <w:r w:rsidRPr="002119C0">
        <w:rPr>
          <w:rFonts w:ascii="Book Antiqua" w:hAnsi="Book Antiqua" w:cs="Book Antiqua"/>
        </w:rPr>
        <w:t>Il Dirigente Scolastico</w:t>
      </w:r>
    </w:p>
    <w:p w:rsidR="00514A97" w:rsidRDefault="00514A97" w:rsidP="00E90DF2">
      <w:pPr>
        <w:rPr>
          <w:rFonts w:ascii="Book Antiqua" w:hAnsi="Book Antiqua" w:cs="Book Antiqua"/>
        </w:rPr>
      </w:pPr>
      <w:r w:rsidRPr="00E90DF2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F.to</w:t>
      </w:r>
      <w:r>
        <w:rPr>
          <w:rFonts w:ascii="Book Antiqua" w:hAnsi="Book Antiqua" w:cs="Book Antiqua"/>
        </w:rPr>
        <w:t xml:space="preserve">Dott.ssa </w:t>
      </w:r>
      <w:r w:rsidRPr="002119C0">
        <w:rPr>
          <w:rFonts w:ascii="Book Antiqua" w:hAnsi="Book Antiqua" w:cs="Book Antiqua"/>
        </w:rPr>
        <w:t xml:space="preserve">Maria Pia </w:t>
      </w:r>
      <w:r>
        <w:rPr>
          <w:rFonts w:ascii="Book Antiqua" w:hAnsi="Book Antiqua" w:cs="Book Antiqua"/>
        </w:rPr>
        <w:t>F</w:t>
      </w:r>
      <w:r w:rsidRPr="002119C0">
        <w:rPr>
          <w:rFonts w:ascii="Book Antiqua" w:hAnsi="Book Antiqua" w:cs="Book Antiqua"/>
        </w:rPr>
        <w:t>oresta</w:t>
      </w:r>
    </w:p>
    <w:p w:rsidR="00514A97" w:rsidRDefault="00514A97" w:rsidP="00E90DF2">
      <w:pPr>
        <w:tabs>
          <w:tab w:val="left" w:pos="5655"/>
        </w:tabs>
        <w:spacing w:after="0"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                                                                           Firma autografa sostituita a mezzo stampa</w:t>
      </w:r>
    </w:p>
    <w:p w:rsidR="00514A97" w:rsidRPr="00E90DF2" w:rsidRDefault="00514A97" w:rsidP="00E90DF2">
      <w:pPr>
        <w:tabs>
          <w:tab w:val="left" w:pos="5655"/>
        </w:tabs>
        <w:spacing w:after="0" w:line="240" w:lineRule="auto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                                                                                                  Ai sensi del’art. 3,comma2 d.Lgs n. 39/93</w:t>
      </w:r>
    </w:p>
    <w:sectPr w:rsidR="00514A97" w:rsidRPr="00E90DF2" w:rsidSect="00E90DF2">
      <w:headerReference w:type="default" r:id="rId7"/>
      <w:pgSz w:w="11906" w:h="16838"/>
      <w:pgMar w:top="1417" w:right="1134" w:bottom="1134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A97" w:rsidRDefault="00514A97" w:rsidP="00553F39">
      <w:pPr>
        <w:spacing w:after="0" w:line="240" w:lineRule="auto"/>
      </w:pPr>
      <w:r>
        <w:separator/>
      </w:r>
    </w:p>
  </w:endnote>
  <w:endnote w:type="continuationSeparator" w:id="1">
    <w:p w:rsidR="00514A97" w:rsidRDefault="00514A97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A97" w:rsidRDefault="00514A97" w:rsidP="00553F39">
      <w:pPr>
        <w:spacing w:after="0" w:line="240" w:lineRule="auto"/>
      </w:pPr>
      <w:r>
        <w:separator/>
      </w:r>
    </w:p>
  </w:footnote>
  <w:footnote w:type="continuationSeparator" w:id="1">
    <w:p w:rsidR="00514A97" w:rsidRDefault="00514A97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A97" w:rsidRDefault="00514A97" w:rsidP="00553F39">
    <w:pPr>
      <w:pStyle w:val="Header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lear" w:pos="9638"/>
      </w:tabs>
    </w:pPr>
  </w:p>
  <w:p w:rsidR="00514A97" w:rsidRDefault="00514A97" w:rsidP="00553F39">
    <w:pPr>
      <w:pStyle w:val="Header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lear" w:pos="9638"/>
      </w:tabs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1" o:spid="_x0000_s2049" type="#_x0000_t75" alt="http://www.icgiannirodari.gov.it/" style="position:absolute;left:0;text-align:left;margin-left:13.7pt;margin-top:0;width:50.05pt;height:46.3pt;z-index:-251656192;visibility:visible">
          <v:imagedata r:id="rId1" o:title=""/>
        </v:shape>
      </w:pict>
    </w:r>
    <w:r w:rsidRPr="002E08F9">
      <w:rPr>
        <w:noProof/>
        <w:lang w:eastAsia="it-IT"/>
      </w:rPr>
      <w:pict>
        <v:shape id="Immagine 12" o:spid="_x0000_i1026" type="#_x0000_t75" alt="logo pon_2014-2020_sm" style="width:279pt;height:46.5pt;visibility:visible">
          <v:imagedata r:id="rId2" o:title=""/>
        </v:shape>
      </w:pict>
    </w:r>
  </w:p>
  <w:p w:rsidR="00514A97" w:rsidRDefault="00514A97" w:rsidP="00553F39">
    <w:pPr>
      <w:pStyle w:val="Header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</w:pPr>
  </w:p>
  <w:p w:rsidR="00514A97" w:rsidRPr="00AF44C6" w:rsidRDefault="00514A97" w:rsidP="00553F39">
    <w:pPr>
      <w:pStyle w:val="Header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 w:cs="Book Antiqua"/>
        <w:b/>
        <w:bCs/>
        <w:sz w:val="28"/>
        <w:szCs w:val="28"/>
      </w:rPr>
    </w:pPr>
    <w:r w:rsidRPr="00AF44C6">
      <w:rPr>
        <w:rFonts w:ascii="Book Antiqua" w:hAnsi="Book Antiqua" w:cs="Book Antiqua"/>
        <w:b/>
        <w:bCs/>
        <w:sz w:val="28"/>
        <w:szCs w:val="28"/>
      </w:rPr>
      <w:t>ISTITUTO COMPRENSIVO “GIANNI RODARI”</w:t>
    </w:r>
  </w:p>
  <w:p w:rsidR="00514A97" w:rsidRPr="00AF44C6" w:rsidRDefault="00514A97" w:rsidP="00553F39">
    <w:pPr>
      <w:pStyle w:val="Header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 w:cs="Book Antiqua"/>
        <w:sz w:val="12"/>
        <w:szCs w:val="12"/>
      </w:rPr>
    </w:pPr>
    <w:r w:rsidRPr="00AF44C6">
      <w:rPr>
        <w:rFonts w:ascii="Book Antiqua" w:hAnsi="Book Antiqua" w:cs="Book Antiqua"/>
        <w:sz w:val="12"/>
        <w:szCs w:val="12"/>
      </w:rPr>
      <w:t>Via Niobe, 52 – 00118 – ROMA C.F. 97028710586</w:t>
    </w:r>
  </w:p>
  <w:p w:rsidR="00514A97" w:rsidRPr="00AF44C6" w:rsidRDefault="00514A97" w:rsidP="00553F39">
    <w:pPr>
      <w:pStyle w:val="Header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spacing w:line="276" w:lineRule="auto"/>
      <w:jc w:val="center"/>
      <w:rPr>
        <w:rFonts w:ascii="Book Antiqua" w:hAnsi="Book Antiqua" w:cs="Book Antiqua"/>
        <w:sz w:val="12"/>
        <w:szCs w:val="12"/>
      </w:rPr>
    </w:pPr>
    <w:r w:rsidRPr="00AF44C6">
      <w:rPr>
        <w:rFonts w:ascii="Book Antiqua" w:hAnsi="Book Antiqua" w:cs="Book Antiqua"/>
        <w:sz w:val="12"/>
        <w:szCs w:val="12"/>
      </w:rPr>
      <w:t xml:space="preserve">Tel/fax 06 79810110 – Tel. 06 79896266 – e-mail: </w:t>
    </w:r>
    <w:hyperlink r:id="rId3" w:history="1">
      <w:r w:rsidRPr="00AF44C6">
        <w:rPr>
          <w:rStyle w:val="Hyperlink"/>
          <w:rFonts w:ascii="Book Antiqua" w:hAnsi="Book Antiqua" w:cs="Book Antiqua"/>
          <w:sz w:val="12"/>
          <w:szCs w:val="12"/>
        </w:rPr>
        <w:t>RMIC833007@ISTRUZIONE.IT</w:t>
      </w:r>
    </w:hyperlink>
  </w:p>
  <w:p w:rsidR="00514A97" w:rsidRDefault="00514A97" w:rsidP="00553F39">
    <w:pPr>
      <w:pStyle w:val="Header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jc w:val="center"/>
      <w:rPr>
        <w:rStyle w:val="Hyperlink"/>
        <w:rFonts w:ascii="Book Antiqua" w:hAnsi="Book Antiqua" w:cs="Book Antiqua"/>
        <w:sz w:val="12"/>
        <w:szCs w:val="12"/>
      </w:rPr>
    </w:pPr>
    <w:r w:rsidRPr="00AF44C6">
      <w:rPr>
        <w:rFonts w:ascii="Book Antiqua" w:hAnsi="Book Antiqua" w:cs="Book Antiqua"/>
        <w:sz w:val="12"/>
        <w:szCs w:val="12"/>
      </w:rPr>
      <w:t xml:space="preserve">PEC: </w:t>
    </w:r>
    <w:hyperlink r:id="rId4" w:history="1">
      <w:r w:rsidRPr="00AF44C6">
        <w:rPr>
          <w:rStyle w:val="Hyperlink"/>
          <w:rFonts w:ascii="Book Antiqua" w:hAnsi="Book Antiqua" w:cs="Book Antiqua"/>
          <w:sz w:val="12"/>
          <w:szCs w:val="12"/>
        </w:rPr>
        <w:t>RMIC833007@PEC.ISTRUZIONE.IT</w:t>
      </w:r>
    </w:hyperlink>
    <w:r w:rsidRPr="00AF44C6">
      <w:rPr>
        <w:rFonts w:ascii="Book Antiqua" w:hAnsi="Book Antiqua" w:cs="Book Antiqua"/>
        <w:sz w:val="12"/>
        <w:szCs w:val="12"/>
      </w:rPr>
      <w:t xml:space="preserve">  SITO WEB: </w:t>
    </w:r>
    <w:hyperlink r:id="rId5" w:history="1">
      <w:r w:rsidRPr="00AF44C6">
        <w:rPr>
          <w:rStyle w:val="Hyperlink"/>
          <w:rFonts w:ascii="Book Antiqua" w:hAnsi="Book Antiqua" w:cs="Book Antiqua"/>
          <w:sz w:val="12"/>
          <w:szCs w:val="12"/>
        </w:rPr>
        <w:t>www.icgiannirodari.gov.it</w:t>
      </w:r>
    </w:hyperlink>
  </w:p>
  <w:p w:rsidR="00514A97" w:rsidRPr="00AF44C6" w:rsidRDefault="00514A97" w:rsidP="00553F39">
    <w:pPr>
      <w:pStyle w:val="Header"/>
      <w:pBdr>
        <w:top w:val="single" w:sz="8" w:space="1" w:color="4F81BD"/>
        <w:left w:val="single" w:sz="8" w:space="4" w:color="4F81BD"/>
        <w:bottom w:val="single" w:sz="8" w:space="1" w:color="4F81BD"/>
        <w:right w:val="single" w:sz="8" w:space="0" w:color="4F81BD"/>
      </w:pBdr>
      <w:tabs>
        <w:tab w:val="clear" w:pos="9638"/>
      </w:tabs>
      <w:jc w:val="center"/>
      <w:rPr>
        <w:sz w:val="20"/>
        <w:szCs w:val="20"/>
      </w:rPr>
    </w:pPr>
  </w:p>
  <w:p w:rsidR="00514A97" w:rsidRDefault="00514A9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F5A56"/>
    <w:multiLevelType w:val="hybridMultilevel"/>
    <w:tmpl w:val="79CCEEE6"/>
    <w:lvl w:ilvl="0" w:tplc="9A981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2A1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C23B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7A2F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40F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500D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DE07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28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ECA9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555B8D"/>
    <w:multiLevelType w:val="multilevel"/>
    <w:tmpl w:val="9CC6DF7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000000"/>
        <w:sz w:val="32"/>
        <w:szCs w:val="32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Times New Roman" w:hAnsi="Arial"/>
        <w:color w:val="000000"/>
        <w:sz w:val="32"/>
        <w:szCs w:val="32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color w:val="000000"/>
        <w:sz w:val="32"/>
        <w:szCs w:val="32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Times New Roman" w:hAnsi="Arial"/>
        <w:vertAlign w:val="baseline"/>
      </w:rPr>
    </w:lvl>
  </w:abstractNum>
  <w:abstractNum w:abstractNumId="2">
    <w:nsid w:val="474565B0"/>
    <w:multiLevelType w:val="multilevel"/>
    <w:tmpl w:val="A8B6D95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◦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◦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◦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3600" w:firstLine="3240"/>
      </w:pPr>
      <w:rPr>
        <w:rFonts w:ascii="Arial" w:eastAsia="Times New Roman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EC9"/>
    <w:rsid w:val="00016BD4"/>
    <w:rsid w:val="00156BD2"/>
    <w:rsid w:val="00185A5D"/>
    <w:rsid w:val="00190A04"/>
    <w:rsid w:val="002119C0"/>
    <w:rsid w:val="00287EC9"/>
    <w:rsid w:val="002B0BCC"/>
    <w:rsid w:val="002E08F9"/>
    <w:rsid w:val="00316692"/>
    <w:rsid w:val="00316C60"/>
    <w:rsid w:val="003D52DE"/>
    <w:rsid w:val="00514A97"/>
    <w:rsid w:val="00553F39"/>
    <w:rsid w:val="0060491E"/>
    <w:rsid w:val="007410D1"/>
    <w:rsid w:val="008473BE"/>
    <w:rsid w:val="00881CE7"/>
    <w:rsid w:val="008D6771"/>
    <w:rsid w:val="0092642E"/>
    <w:rsid w:val="009739E6"/>
    <w:rsid w:val="00987CD0"/>
    <w:rsid w:val="00A43962"/>
    <w:rsid w:val="00AF44C6"/>
    <w:rsid w:val="00B21AE5"/>
    <w:rsid w:val="00B60BBD"/>
    <w:rsid w:val="00BF0A46"/>
    <w:rsid w:val="00C03796"/>
    <w:rsid w:val="00D250FC"/>
    <w:rsid w:val="00D56A88"/>
    <w:rsid w:val="00E90DF2"/>
    <w:rsid w:val="00EA09D2"/>
    <w:rsid w:val="00F24E1F"/>
    <w:rsid w:val="00F26C41"/>
    <w:rsid w:val="00F74CC9"/>
    <w:rsid w:val="00FF1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3B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53F39"/>
  </w:style>
  <w:style w:type="paragraph" w:styleId="Footer">
    <w:name w:val="footer"/>
    <w:basedOn w:val="Normal"/>
    <w:link w:val="FooterChar"/>
    <w:uiPriority w:val="99"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53F39"/>
  </w:style>
  <w:style w:type="character" w:styleId="Hyperlink">
    <w:name w:val="Hyperlink"/>
    <w:basedOn w:val="DefaultParagraphFont"/>
    <w:uiPriority w:val="99"/>
    <w:semiHidden/>
    <w:rsid w:val="00553F3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3F39"/>
    <w:rPr>
      <w:rFonts w:ascii="Tahoma" w:hAnsi="Tahoma" w:cs="Tahoma"/>
      <w:sz w:val="16"/>
      <w:szCs w:val="16"/>
    </w:rPr>
  </w:style>
  <w:style w:type="paragraph" w:customStyle="1" w:styleId="Normale1">
    <w:name w:val="Normale1"/>
    <w:uiPriority w:val="99"/>
    <w:rsid w:val="00185A5D"/>
    <w:rPr>
      <w:rFonts w:ascii="Times New Roman" w:eastAsia="Times New Roman" w:hAnsi="Times New Roman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231</Words>
  <Characters>1320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mapy</dc:creator>
  <cp:keywords/>
  <dc:description/>
  <cp:lastModifiedBy>PC09</cp:lastModifiedBy>
  <cp:revision>3</cp:revision>
  <cp:lastPrinted>2017-09-22T10:45:00Z</cp:lastPrinted>
  <dcterms:created xsi:type="dcterms:W3CDTF">2017-09-22T11:15:00Z</dcterms:created>
  <dcterms:modified xsi:type="dcterms:W3CDTF">2017-09-22T11:16:00Z</dcterms:modified>
</cp:coreProperties>
</file>