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2F" w:rsidRDefault="00C1582F" w:rsidP="00C1582F">
      <w:pPr>
        <w:autoSpaceDE w:val="0"/>
        <w:autoSpaceDN w:val="0"/>
        <w:adjustRightInd w:val="0"/>
        <w:spacing w:after="0" w:line="240" w:lineRule="auto"/>
        <w:ind w:left="426" w:right="-1" w:hanging="360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/>
        </w:rPr>
        <w:t>Verifica quadrimestrale Piano Educativo Individualizzato a.s......../..........</w:t>
      </w:r>
    </w:p>
    <w:p w:rsidR="00C1582F" w:rsidRDefault="00C1582F" w:rsidP="00C1582F">
      <w:pPr>
        <w:autoSpaceDE w:val="0"/>
        <w:autoSpaceDN w:val="0"/>
        <w:adjustRightInd w:val="0"/>
        <w:spacing w:after="0" w:line="240" w:lineRule="auto"/>
        <w:ind w:left="2293" w:right="2097" w:hanging="360"/>
        <w:jc w:val="center"/>
        <w:rPr>
          <w:rFonts w:ascii="Calibri" w:hAnsi="Calibri" w:cs="Calibri"/>
          <w:lang/>
        </w:rPr>
      </w:pPr>
    </w:p>
    <w:p w:rsidR="00C1582F" w:rsidRDefault="00C1582F" w:rsidP="00C1582F">
      <w:pPr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ALUNNO:_____________________________________________________</w:t>
      </w:r>
    </w:p>
    <w:p w:rsidR="00C1582F" w:rsidRDefault="00C1582F" w:rsidP="00C1582F">
      <w:pPr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CLASSE:__________________ PLESSO:____________________________</w:t>
      </w:r>
    </w:p>
    <w:p w:rsidR="00C1582F" w:rsidRDefault="00C1582F" w:rsidP="00C1582F">
      <w:pPr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DOCENTE DI SOSTEGNO:_______________________________________</w:t>
      </w:r>
    </w:p>
    <w:p w:rsidR="00C1582F" w:rsidRDefault="00C1582F" w:rsidP="00C1582F">
      <w:pPr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DOCENTI DI  CLASSE: _________________________________________________________</w:t>
      </w:r>
    </w:p>
    <w:p w:rsidR="00C1582F" w:rsidRDefault="00C1582F" w:rsidP="00C1582F">
      <w:pPr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______________________________________________________________________________</w:t>
      </w:r>
    </w:p>
    <w:p w:rsidR="00C1582F" w:rsidRDefault="00C1582F" w:rsidP="00C1582F">
      <w:pPr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lang/>
        </w:rPr>
      </w:pPr>
    </w:p>
    <w:p w:rsidR="00C1582F" w:rsidRDefault="00C1582F" w:rsidP="00C1582F">
      <w:pPr>
        <w:autoSpaceDE w:val="0"/>
        <w:autoSpaceDN w:val="0"/>
        <w:adjustRightInd w:val="0"/>
        <w:spacing w:after="0" w:line="247" w:lineRule="atLeast"/>
        <w:ind w:left="219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Modalità privilegiate di apprendimento dell’alunno (barrare le voci interessate):</w:t>
      </w:r>
    </w:p>
    <w:p w:rsidR="00C1582F" w:rsidRDefault="00C1582F" w:rsidP="00C1582F">
      <w:pPr>
        <w:autoSpaceDE w:val="0"/>
        <w:autoSpaceDN w:val="0"/>
        <w:adjustRightInd w:val="0"/>
        <w:spacing w:after="0" w:line="247" w:lineRule="atLeast"/>
        <w:ind w:left="219"/>
        <w:rPr>
          <w:rFonts w:ascii="Times New Roman" w:hAnsi="Times New Roman" w:cs="Times New Roman"/>
          <w:sz w:val="28"/>
          <w:szCs w:val="28"/>
          <w:lang/>
        </w:rPr>
      </w:pPr>
    </w:p>
    <w:p w:rsidR="00C1582F" w:rsidRDefault="00C1582F" w:rsidP="00C1582F">
      <w:pPr>
        <w:numPr>
          <w:ilvl w:val="0"/>
          <w:numId w:val="2"/>
        </w:numPr>
        <w:tabs>
          <w:tab w:val="left" w:pos="9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lavoro individuale con affiancamento del docente</w:t>
      </w:r>
    </w:p>
    <w:p w:rsidR="00C1582F" w:rsidRDefault="00C1582F" w:rsidP="00C1582F">
      <w:pPr>
        <w:numPr>
          <w:ilvl w:val="0"/>
          <w:numId w:val="2"/>
        </w:numPr>
        <w:tabs>
          <w:tab w:val="left" w:pos="9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lavoro individuale in parte</w:t>
      </w:r>
      <w:r>
        <w:rPr>
          <w:rFonts w:ascii="Times New Roman" w:hAnsi="Times New Roman" w:cs="Times New Roman"/>
          <w:spacing w:val="-5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autonomo</w:t>
      </w:r>
    </w:p>
    <w:p w:rsidR="00C1582F" w:rsidRDefault="00C1582F" w:rsidP="00C1582F">
      <w:pPr>
        <w:numPr>
          <w:ilvl w:val="0"/>
          <w:numId w:val="2"/>
        </w:numPr>
        <w:tabs>
          <w:tab w:val="left" w:pos="9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lavoro individuale con affiancamento tutor (compagno di</w:t>
      </w:r>
      <w:r>
        <w:rPr>
          <w:rFonts w:ascii="Times New Roman" w:hAnsi="Times New Roman" w:cs="Times New Roman"/>
          <w:spacing w:val="-6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classe)</w:t>
      </w:r>
    </w:p>
    <w:p w:rsidR="00C1582F" w:rsidRDefault="00C1582F" w:rsidP="00C1582F">
      <w:pPr>
        <w:numPr>
          <w:ilvl w:val="0"/>
          <w:numId w:val="2"/>
        </w:numPr>
        <w:tabs>
          <w:tab w:val="left" w:pos="9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lavoro di gruppo</w:t>
      </w:r>
      <w:r>
        <w:rPr>
          <w:rFonts w:ascii="Times New Roman" w:hAnsi="Times New Roman" w:cs="Times New Roman"/>
          <w:spacing w:val="-3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selezionato</w:t>
      </w:r>
    </w:p>
    <w:p w:rsidR="00C1582F" w:rsidRDefault="00C1582F" w:rsidP="00C1582F">
      <w:pPr>
        <w:numPr>
          <w:ilvl w:val="0"/>
          <w:numId w:val="2"/>
        </w:numPr>
        <w:tabs>
          <w:tab w:val="left" w:pos="9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lavoro individuale con supporti</w:t>
      </w:r>
      <w:r>
        <w:rPr>
          <w:rFonts w:ascii="Times New Roman" w:hAnsi="Times New Roman" w:cs="Times New Roman"/>
          <w:spacing w:val="-1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compensativi</w:t>
      </w:r>
    </w:p>
    <w:p w:rsidR="00C1582F" w:rsidRDefault="00C1582F" w:rsidP="00C1582F">
      <w:pPr>
        <w:numPr>
          <w:ilvl w:val="0"/>
          <w:numId w:val="2"/>
        </w:numPr>
        <w:tabs>
          <w:tab w:val="left" w:pos="9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apprendimento di tipo mnemonico</w:t>
      </w:r>
      <w:r>
        <w:rPr>
          <w:rFonts w:ascii="Times New Roman" w:hAnsi="Times New Roman" w:cs="Times New Roman"/>
          <w:spacing w:val="-4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/tecnico</w:t>
      </w:r>
    </w:p>
    <w:p w:rsidR="00C1582F" w:rsidRDefault="00C1582F" w:rsidP="00C1582F">
      <w:pPr>
        <w:numPr>
          <w:ilvl w:val="0"/>
          <w:numId w:val="2"/>
        </w:numPr>
        <w:tabs>
          <w:tab w:val="left" w:pos="9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apprendimento di tipo</w:t>
      </w:r>
      <w:r>
        <w:rPr>
          <w:rFonts w:ascii="Times New Roman" w:hAnsi="Times New Roman" w:cs="Times New Roman"/>
          <w:spacing w:val="-3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logico</w:t>
      </w:r>
    </w:p>
    <w:p w:rsidR="00C1582F" w:rsidRDefault="00C1582F" w:rsidP="00C1582F">
      <w:pPr>
        <w:numPr>
          <w:ilvl w:val="0"/>
          <w:numId w:val="2"/>
        </w:numPr>
        <w:tabs>
          <w:tab w:val="left" w:pos="9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apprendimento cooperativo in gruppi</w:t>
      </w:r>
      <w:r>
        <w:rPr>
          <w:rFonts w:ascii="Times New Roman" w:hAnsi="Times New Roman" w:cs="Times New Roman"/>
          <w:spacing w:val="-4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eterogenei</w:t>
      </w:r>
    </w:p>
    <w:p w:rsidR="00C1582F" w:rsidRDefault="00C1582F" w:rsidP="00C1582F">
      <w:pPr>
        <w:numPr>
          <w:ilvl w:val="0"/>
          <w:numId w:val="2"/>
        </w:numPr>
        <w:tabs>
          <w:tab w:val="left" w:pos="9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approccio al</w:t>
      </w:r>
      <w:r>
        <w:rPr>
          <w:rFonts w:ascii="Times New Roman" w:hAnsi="Times New Roman" w:cs="Times New Roman"/>
          <w:spacing w:val="-2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  <w:lang/>
        </w:rPr>
        <w:t>problem-solving</w:t>
      </w:r>
    </w:p>
    <w:p w:rsidR="00C1582F" w:rsidRDefault="00C1582F" w:rsidP="00C15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1582F" w:rsidRDefault="00C1582F" w:rsidP="00C1582F">
      <w:pPr>
        <w:autoSpaceDE w:val="0"/>
        <w:autoSpaceDN w:val="0"/>
        <w:adjustRightInd w:val="0"/>
        <w:spacing w:after="0" w:line="240" w:lineRule="auto"/>
        <w:ind w:left="219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Positività in apprendimento (evidenziare le aree in cui si è avuta sostanziale evoluzione):</w:t>
      </w:r>
    </w:p>
    <w:p w:rsidR="00C1582F" w:rsidRDefault="00C1582F" w:rsidP="00C1582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82F" w:rsidRDefault="00C1582F" w:rsidP="00C1582F">
      <w:pPr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lang/>
        </w:rPr>
      </w:pPr>
    </w:p>
    <w:p w:rsidR="00C1582F" w:rsidRDefault="00C1582F" w:rsidP="00C1582F">
      <w:pPr>
        <w:autoSpaceDE w:val="0"/>
        <w:autoSpaceDN w:val="0"/>
        <w:adjustRightInd w:val="0"/>
        <w:spacing w:before="2" w:after="0" w:line="240" w:lineRule="auto"/>
        <w:rPr>
          <w:rFonts w:ascii="Calibri" w:hAnsi="Calibri" w:cs="Calibri"/>
          <w:lang/>
        </w:rPr>
      </w:pPr>
    </w:p>
    <w:p w:rsidR="00C1582F" w:rsidRDefault="00C1582F" w:rsidP="00C1582F">
      <w:pPr>
        <w:autoSpaceDE w:val="0"/>
        <w:autoSpaceDN w:val="0"/>
        <w:adjustRightInd w:val="0"/>
        <w:spacing w:before="2" w:after="0" w:line="240" w:lineRule="auto"/>
        <w:rPr>
          <w:rFonts w:ascii="Calibri" w:hAnsi="Calibri" w:cs="Calibri"/>
          <w:lang/>
        </w:rPr>
      </w:pPr>
    </w:p>
    <w:p w:rsidR="00C1582F" w:rsidRDefault="00C1582F" w:rsidP="00C1582F">
      <w:pPr>
        <w:autoSpaceDE w:val="0"/>
        <w:autoSpaceDN w:val="0"/>
        <w:adjustRightInd w:val="0"/>
        <w:spacing w:after="0" w:line="247" w:lineRule="atLeast"/>
        <w:ind w:left="219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Criticità in apprendimento (evidenziare le problematiche aperte, le aree in cui necessitano interventi)</w:t>
      </w:r>
    </w:p>
    <w:p w:rsidR="00C1582F" w:rsidRDefault="00C1582F" w:rsidP="00C1582F">
      <w:pPr>
        <w:autoSpaceDE w:val="0"/>
        <w:autoSpaceDN w:val="0"/>
        <w:adjustRightInd w:val="0"/>
        <w:spacing w:after="0" w:line="480" w:lineRule="auto"/>
        <w:ind w:left="219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82F" w:rsidRDefault="00C1582F" w:rsidP="00C1582F">
      <w:pPr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lang/>
        </w:rPr>
      </w:pPr>
    </w:p>
    <w:p w:rsidR="00C1582F" w:rsidRDefault="00C1582F" w:rsidP="00C1582F">
      <w:pPr>
        <w:autoSpaceDE w:val="0"/>
        <w:autoSpaceDN w:val="0"/>
        <w:adjustRightInd w:val="0"/>
        <w:spacing w:after="0" w:line="247" w:lineRule="atLeast"/>
        <w:ind w:left="219"/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ASPETTI RELAZIONALI</w:t>
      </w:r>
    </w:p>
    <w:p w:rsidR="00C1582F" w:rsidRDefault="00C1582F" w:rsidP="00C1582F">
      <w:pPr>
        <w:autoSpaceDE w:val="0"/>
        <w:autoSpaceDN w:val="0"/>
        <w:adjustRightInd w:val="0"/>
        <w:spacing w:after="0" w:line="240" w:lineRule="auto"/>
        <w:ind w:left="219"/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RELAZIONE TRA PARI:</w:t>
      </w:r>
    </w:p>
    <w:p w:rsidR="00C1582F" w:rsidRDefault="00C1582F" w:rsidP="00C1582F">
      <w:pPr>
        <w:autoSpaceDE w:val="0"/>
        <w:autoSpaceDN w:val="0"/>
        <w:adjustRightInd w:val="0"/>
        <w:spacing w:after="0" w:line="240" w:lineRule="auto"/>
        <w:ind w:left="219"/>
        <w:rPr>
          <w:rFonts w:ascii="Calibri" w:hAnsi="Calibri" w:cs="Calibri"/>
          <w:lang/>
        </w:rPr>
      </w:pPr>
    </w:p>
    <w:p w:rsidR="00C1582F" w:rsidRPr="00631ABD" w:rsidRDefault="00C1582F" w:rsidP="00631A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631ABD">
        <w:rPr>
          <w:rFonts w:ascii="Times New Roman" w:hAnsi="Times New Roman" w:cs="Times New Roman"/>
          <w:sz w:val="28"/>
          <w:szCs w:val="28"/>
          <w:lang/>
        </w:rPr>
        <w:t xml:space="preserve">non si relaziona con nessun compagno                                                              </w:t>
      </w:r>
    </w:p>
    <w:p w:rsidR="00C1582F" w:rsidRPr="00631ABD" w:rsidRDefault="00631ABD" w:rsidP="00631A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631ABD">
        <w:rPr>
          <w:rFonts w:ascii="Times New Roman" w:hAnsi="Times New Roman" w:cs="Times New Roman"/>
          <w:sz w:val="28"/>
          <w:szCs w:val="28"/>
          <w:lang/>
        </w:rPr>
        <w:t xml:space="preserve">si relaziona </w:t>
      </w:r>
      <w:r w:rsidR="00C1582F" w:rsidRPr="00631ABD">
        <w:rPr>
          <w:rFonts w:ascii="Times New Roman" w:hAnsi="Times New Roman" w:cs="Times New Roman"/>
          <w:sz w:val="28"/>
          <w:szCs w:val="28"/>
          <w:lang/>
        </w:rPr>
        <w:t xml:space="preserve">con un piccolo gruppo          </w:t>
      </w:r>
    </w:p>
    <w:p w:rsidR="00C1582F" w:rsidRPr="00631ABD" w:rsidRDefault="00631ABD" w:rsidP="00631AB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si relaziona</w:t>
      </w:r>
      <w:r w:rsidRPr="00631ABD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1582F" w:rsidRPr="00631ABD">
        <w:rPr>
          <w:rFonts w:ascii="Times New Roman" w:hAnsi="Times New Roman" w:cs="Times New Roman"/>
          <w:sz w:val="28"/>
          <w:szCs w:val="28"/>
          <w:lang/>
        </w:rPr>
        <w:t>con la maggior parte dei compagni</w:t>
      </w:r>
    </w:p>
    <w:p w:rsidR="00C1582F" w:rsidRDefault="00C1582F" w:rsidP="00C1582F">
      <w:pPr>
        <w:autoSpaceDE w:val="0"/>
        <w:autoSpaceDN w:val="0"/>
        <w:adjustRightInd w:val="0"/>
        <w:spacing w:after="0" w:line="247" w:lineRule="atLeast"/>
        <w:ind w:left="2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</w:t>
      </w:r>
    </w:p>
    <w:p w:rsidR="00C1582F" w:rsidRDefault="00C1582F" w:rsidP="00C1582F">
      <w:pPr>
        <w:autoSpaceDE w:val="0"/>
        <w:autoSpaceDN w:val="0"/>
        <w:adjustRightInd w:val="0"/>
        <w:spacing w:after="0" w:line="247" w:lineRule="atLeast"/>
        <w:ind w:left="220"/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RELAZIONE CON I DOCENTI DI CLASSE:</w:t>
      </w:r>
    </w:p>
    <w:p w:rsidR="00C1582F" w:rsidRDefault="00C1582F" w:rsidP="00C1582F">
      <w:pPr>
        <w:autoSpaceDE w:val="0"/>
        <w:autoSpaceDN w:val="0"/>
        <w:adjustRightInd w:val="0"/>
        <w:spacing w:after="0" w:line="247" w:lineRule="atLeast"/>
        <w:ind w:left="220"/>
        <w:rPr>
          <w:rFonts w:ascii="Calibri" w:hAnsi="Calibri" w:cs="Calibri"/>
          <w:lang/>
        </w:rPr>
      </w:pPr>
    </w:p>
    <w:p w:rsidR="00631ABD" w:rsidRPr="00631ABD" w:rsidRDefault="00C1582F" w:rsidP="00631ABD">
      <w:pPr>
        <w:pStyle w:val="Paragrafoelenco"/>
        <w:numPr>
          <w:ilvl w:val="0"/>
          <w:numId w:val="4"/>
        </w:numPr>
        <w:tabs>
          <w:tab w:val="left" w:pos="8780"/>
        </w:tabs>
        <w:autoSpaceDE w:val="0"/>
        <w:autoSpaceDN w:val="0"/>
        <w:adjustRightInd w:val="0"/>
        <w:spacing w:after="0" w:line="240" w:lineRule="auto"/>
        <w:ind w:right="1183"/>
        <w:rPr>
          <w:rFonts w:ascii="Times New Roman" w:hAnsi="Times New Roman" w:cs="Times New Roman"/>
          <w:sz w:val="28"/>
          <w:szCs w:val="28"/>
          <w:lang/>
        </w:rPr>
      </w:pPr>
      <w:r w:rsidRPr="00631ABD">
        <w:rPr>
          <w:rFonts w:ascii="Times New Roman" w:hAnsi="Times New Roman" w:cs="Times New Roman"/>
          <w:sz w:val="28"/>
          <w:szCs w:val="28"/>
          <w:lang/>
        </w:rPr>
        <w:t xml:space="preserve">difficoltosa                                  </w:t>
      </w:r>
    </w:p>
    <w:p w:rsidR="00631ABD" w:rsidRPr="00631ABD" w:rsidRDefault="00C1582F" w:rsidP="00631ABD">
      <w:pPr>
        <w:pStyle w:val="Paragrafoelenco"/>
        <w:numPr>
          <w:ilvl w:val="0"/>
          <w:numId w:val="4"/>
        </w:numPr>
        <w:tabs>
          <w:tab w:val="left" w:pos="8780"/>
        </w:tabs>
        <w:autoSpaceDE w:val="0"/>
        <w:autoSpaceDN w:val="0"/>
        <w:adjustRightInd w:val="0"/>
        <w:spacing w:after="0" w:line="240" w:lineRule="auto"/>
        <w:ind w:right="1183"/>
        <w:rPr>
          <w:rFonts w:ascii="Times New Roman" w:hAnsi="Times New Roman" w:cs="Times New Roman"/>
          <w:sz w:val="28"/>
          <w:szCs w:val="28"/>
          <w:lang/>
        </w:rPr>
      </w:pPr>
      <w:r w:rsidRPr="00631ABD">
        <w:rPr>
          <w:rFonts w:ascii="Times New Roman" w:hAnsi="Times New Roman" w:cs="Times New Roman"/>
          <w:sz w:val="28"/>
          <w:szCs w:val="28"/>
          <w:lang/>
        </w:rPr>
        <w:t xml:space="preserve">buona                                   </w:t>
      </w:r>
    </w:p>
    <w:p w:rsidR="00C1582F" w:rsidRPr="00631ABD" w:rsidRDefault="00C1582F" w:rsidP="00631ABD">
      <w:pPr>
        <w:pStyle w:val="Paragrafoelenco"/>
        <w:numPr>
          <w:ilvl w:val="0"/>
          <w:numId w:val="4"/>
        </w:numPr>
        <w:tabs>
          <w:tab w:val="left" w:pos="8780"/>
        </w:tabs>
        <w:autoSpaceDE w:val="0"/>
        <w:autoSpaceDN w:val="0"/>
        <w:adjustRightInd w:val="0"/>
        <w:spacing w:after="0" w:line="240" w:lineRule="auto"/>
        <w:ind w:right="1183"/>
        <w:rPr>
          <w:rFonts w:ascii="Times New Roman" w:hAnsi="Times New Roman" w:cs="Times New Roman"/>
          <w:sz w:val="28"/>
          <w:szCs w:val="28"/>
          <w:lang/>
        </w:rPr>
      </w:pPr>
      <w:r w:rsidRPr="00631ABD">
        <w:rPr>
          <w:rFonts w:ascii="Times New Roman" w:hAnsi="Times New Roman" w:cs="Times New Roman"/>
          <w:sz w:val="28"/>
          <w:szCs w:val="28"/>
          <w:lang/>
        </w:rPr>
        <w:t>efficace</w:t>
      </w:r>
    </w:p>
    <w:p w:rsidR="00C1582F" w:rsidRDefault="00C1582F" w:rsidP="00C1582F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left="220" w:right="1183"/>
        <w:rPr>
          <w:rFonts w:ascii="Calibri" w:hAnsi="Calibri" w:cs="Calibri"/>
          <w:lang/>
        </w:rPr>
      </w:pPr>
    </w:p>
    <w:p w:rsidR="00C1582F" w:rsidRDefault="00C1582F" w:rsidP="00C1582F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left="220" w:right="1183"/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RELAZIONE CON IL DOCENTE DI SOSTEGNO:</w:t>
      </w:r>
    </w:p>
    <w:p w:rsidR="00C1582F" w:rsidRDefault="00C1582F" w:rsidP="00C1582F">
      <w:pPr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lang/>
        </w:rPr>
      </w:pPr>
    </w:p>
    <w:p w:rsidR="00631ABD" w:rsidRPr="00631ABD" w:rsidRDefault="00631ABD" w:rsidP="00631AB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631ABD">
        <w:rPr>
          <w:rFonts w:ascii="Times New Roman" w:hAnsi="Times New Roman" w:cs="Times New Roman"/>
          <w:sz w:val="28"/>
          <w:szCs w:val="28"/>
          <w:lang/>
        </w:rPr>
        <w:t>d</w:t>
      </w:r>
      <w:r w:rsidR="00C1582F" w:rsidRPr="00631ABD">
        <w:rPr>
          <w:rFonts w:ascii="Times New Roman" w:hAnsi="Times New Roman" w:cs="Times New Roman"/>
          <w:sz w:val="28"/>
          <w:szCs w:val="28"/>
          <w:lang/>
        </w:rPr>
        <w:t>ifficoltosa</w:t>
      </w:r>
    </w:p>
    <w:p w:rsidR="00631ABD" w:rsidRPr="00631ABD" w:rsidRDefault="00631ABD" w:rsidP="00631AB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631ABD">
        <w:rPr>
          <w:rFonts w:ascii="Times New Roman" w:hAnsi="Times New Roman" w:cs="Times New Roman"/>
          <w:sz w:val="28"/>
          <w:szCs w:val="28"/>
          <w:lang/>
        </w:rPr>
        <w:t>b</w:t>
      </w:r>
      <w:r w:rsidR="00C1582F" w:rsidRPr="00631ABD">
        <w:rPr>
          <w:rFonts w:ascii="Times New Roman" w:hAnsi="Times New Roman" w:cs="Times New Roman"/>
          <w:sz w:val="28"/>
          <w:szCs w:val="28"/>
          <w:lang/>
        </w:rPr>
        <w:t xml:space="preserve">uona                                  </w:t>
      </w:r>
    </w:p>
    <w:p w:rsidR="00C1582F" w:rsidRPr="00631ABD" w:rsidRDefault="00C1582F" w:rsidP="00631AB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631ABD">
        <w:rPr>
          <w:rFonts w:ascii="Times New Roman" w:hAnsi="Times New Roman" w:cs="Times New Roman"/>
          <w:sz w:val="28"/>
          <w:szCs w:val="28"/>
          <w:lang/>
        </w:rPr>
        <w:t>efficace</w:t>
      </w:r>
    </w:p>
    <w:p w:rsidR="00C1582F" w:rsidRDefault="00C1582F" w:rsidP="00C1582F">
      <w:pPr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lang/>
        </w:rPr>
      </w:pPr>
    </w:p>
    <w:p w:rsidR="00C1582F" w:rsidRDefault="00C1582F" w:rsidP="00C1582F">
      <w:pPr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lang/>
        </w:rPr>
      </w:pPr>
    </w:p>
    <w:p w:rsidR="00C1582F" w:rsidRDefault="00C1582F" w:rsidP="00C1582F">
      <w:pPr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RAPPORTO SCUOLA-FAMIGLIA:</w:t>
      </w:r>
    </w:p>
    <w:p w:rsidR="00C1582F" w:rsidRDefault="00C1582F" w:rsidP="00C1582F">
      <w:pPr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lang/>
        </w:rPr>
      </w:pPr>
    </w:p>
    <w:p w:rsidR="00631ABD" w:rsidRPr="00631ABD" w:rsidRDefault="00C1582F" w:rsidP="00631AB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631ABD">
        <w:rPr>
          <w:rFonts w:ascii="Times New Roman" w:hAnsi="Times New Roman" w:cs="Times New Roman"/>
          <w:sz w:val="28"/>
          <w:szCs w:val="28"/>
          <w:lang/>
        </w:rPr>
        <w:t xml:space="preserve">assenti </w:t>
      </w:r>
    </w:p>
    <w:p w:rsidR="00631ABD" w:rsidRPr="00631ABD" w:rsidRDefault="00C1582F" w:rsidP="00631AB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631ABD">
        <w:rPr>
          <w:rFonts w:ascii="Times New Roman" w:hAnsi="Times New Roman" w:cs="Times New Roman"/>
          <w:sz w:val="28"/>
          <w:szCs w:val="28"/>
          <w:lang/>
        </w:rPr>
        <w:t xml:space="preserve">saltuari </w:t>
      </w:r>
    </w:p>
    <w:p w:rsidR="00C1582F" w:rsidRPr="00631ABD" w:rsidRDefault="00C1582F" w:rsidP="00631AB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631ABD">
        <w:rPr>
          <w:rFonts w:ascii="Times New Roman" w:hAnsi="Times New Roman" w:cs="Times New Roman"/>
          <w:sz w:val="28"/>
          <w:szCs w:val="28"/>
          <w:lang/>
        </w:rPr>
        <w:t>soddisfacenti</w:t>
      </w:r>
    </w:p>
    <w:p w:rsidR="00C1582F" w:rsidRDefault="00C1582F" w:rsidP="00C1582F">
      <w:pPr>
        <w:autoSpaceDE w:val="0"/>
        <w:autoSpaceDN w:val="0"/>
        <w:adjustRightInd w:val="0"/>
        <w:spacing w:before="2" w:after="0" w:line="240" w:lineRule="auto"/>
        <w:rPr>
          <w:rFonts w:ascii="Calibri" w:hAnsi="Calibri" w:cs="Calibri"/>
          <w:lang/>
        </w:rPr>
      </w:pPr>
    </w:p>
    <w:p w:rsidR="00C1582F" w:rsidRDefault="00C1582F" w:rsidP="00C1582F">
      <w:pPr>
        <w:autoSpaceDE w:val="0"/>
        <w:autoSpaceDN w:val="0"/>
        <w:adjustRightInd w:val="0"/>
        <w:spacing w:before="90" w:after="0" w:line="240" w:lineRule="auto"/>
        <w:ind w:right="5606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Pertanto : </w:t>
      </w:r>
    </w:p>
    <w:p w:rsidR="00631ABD" w:rsidRDefault="00631ABD" w:rsidP="00C1582F">
      <w:pPr>
        <w:autoSpaceDE w:val="0"/>
        <w:autoSpaceDN w:val="0"/>
        <w:adjustRightInd w:val="0"/>
        <w:spacing w:before="90" w:after="0" w:line="240" w:lineRule="auto"/>
        <w:ind w:right="5606"/>
        <w:rPr>
          <w:rFonts w:ascii="Times New Roman" w:hAnsi="Times New Roman" w:cs="Times New Roman"/>
          <w:sz w:val="28"/>
          <w:szCs w:val="28"/>
          <w:lang/>
        </w:rPr>
      </w:pPr>
    </w:p>
    <w:p w:rsidR="00C1582F" w:rsidRDefault="00C1582F" w:rsidP="00631AB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90" w:after="0" w:line="240" w:lineRule="auto"/>
        <w:ind w:right="-1"/>
        <w:rPr>
          <w:rFonts w:ascii="Times New Roman" w:hAnsi="Times New Roman" w:cs="Times New Roman"/>
          <w:sz w:val="28"/>
          <w:szCs w:val="28"/>
          <w:lang/>
        </w:rPr>
      </w:pPr>
      <w:r w:rsidRPr="00631ABD">
        <w:rPr>
          <w:rFonts w:ascii="Times New Roman" w:hAnsi="Times New Roman" w:cs="Times New Roman"/>
          <w:sz w:val="28"/>
          <w:szCs w:val="28"/>
          <w:lang/>
        </w:rPr>
        <w:t>non si apportano modifiche al PEI</w:t>
      </w:r>
    </w:p>
    <w:p w:rsidR="00631ABD" w:rsidRPr="00631ABD" w:rsidRDefault="00631ABD" w:rsidP="00631ABD">
      <w:pPr>
        <w:pStyle w:val="Paragrafoelenco"/>
        <w:autoSpaceDE w:val="0"/>
        <w:autoSpaceDN w:val="0"/>
        <w:adjustRightInd w:val="0"/>
        <w:spacing w:before="90" w:after="0" w:line="240" w:lineRule="auto"/>
        <w:ind w:right="-1"/>
        <w:rPr>
          <w:rFonts w:ascii="Times New Roman" w:hAnsi="Times New Roman" w:cs="Times New Roman"/>
          <w:sz w:val="28"/>
          <w:szCs w:val="28"/>
          <w:lang/>
        </w:rPr>
      </w:pPr>
    </w:p>
    <w:p w:rsidR="00C1582F" w:rsidRPr="00631ABD" w:rsidRDefault="00C1582F" w:rsidP="00631AB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7" w:lineRule="atLeast"/>
        <w:rPr>
          <w:rFonts w:ascii="Times New Roman" w:hAnsi="Times New Roman" w:cs="Times New Roman"/>
          <w:sz w:val="28"/>
          <w:szCs w:val="28"/>
          <w:lang/>
        </w:rPr>
      </w:pPr>
      <w:r w:rsidRPr="00631ABD">
        <w:rPr>
          <w:rFonts w:ascii="Times New Roman" w:hAnsi="Times New Roman" w:cs="Times New Roman"/>
          <w:sz w:val="28"/>
          <w:szCs w:val="28"/>
          <w:lang/>
        </w:rPr>
        <w:t>si apportano le seguenti modifiche/adattamenti al PEI</w:t>
      </w:r>
    </w:p>
    <w:p w:rsidR="00C1582F" w:rsidRDefault="00C1582F" w:rsidP="00C1582F">
      <w:pPr>
        <w:autoSpaceDE w:val="0"/>
        <w:autoSpaceDN w:val="0"/>
        <w:adjustRightInd w:val="0"/>
        <w:spacing w:after="0" w:line="247" w:lineRule="atLeast"/>
        <w:rPr>
          <w:rFonts w:ascii="Calibri" w:hAnsi="Calibri" w:cs="Calibri"/>
          <w:lang/>
        </w:rPr>
      </w:pPr>
    </w:p>
    <w:p w:rsidR="00C1582F" w:rsidRDefault="00C1582F" w:rsidP="00C1582F">
      <w:pPr>
        <w:autoSpaceDE w:val="0"/>
        <w:autoSpaceDN w:val="0"/>
        <w:adjustRightInd w:val="0"/>
        <w:spacing w:after="0" w:line="247" w:lineRule="atLeas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82F" w:rsidRDefault="00C1582F" w:rsidP="00C1582F">
      <w:pPr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lang/>
        </w:rPr>
      </w:pPr>
    </w:p>
    <w:p w:rsidR="00C1582F" w:rsidRDefault="00C1582F" w:rsidP="00C1582F">
      <w:pPr>
        <w:autoSpaceDE w:val="0"/>
        <w:autoSpaceDN w:val="0"/>
        <w:adjustRightInd w:val="0"/>
        <w:spacing w:before="2" w:after="0" w:line="240" w:lineRule="auto"/>
        <w:rPr>
          <w:rFonts w:ascii="Calibri" w:hAnsi="Calibri" w:cs="Calibri"/>
          <w:lang/>
        </w:rPr>
      </w:pPr>
    </w:p>
    <w:p w:rsidR="00C1582F" w:rsidRDefault="00C1582F" w:rsidP="00C1582F">
      <w:pPr>
        <w:autoSpaceDE w:val="0"/>
        <w:autoSpaceDN w:val="0"/>
        <w:adjustRightInd w:val="0"/>
        <w:spacing w:before="2" w:after="0" w:line="240" w:lineRule="auto"/>
        <w:rPr>
          <w:rFonts w:ascii="Calibri" w:hAnsi="Calibri" w:cs="Calibri"/>
          <w:lang/>
        </w:rPr>
      </w:pPr>
    </w:p>
    <w:p w:rsidR="00C1582F" w:rsidRDefault="00C1582F" w:rsidP="00C158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C1582F" w:rsidRDefault="00C1582F" w:rsidP="005D0401">
      <w:pPr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ROMA,                                                                                      </w:t>
      </w:r>
      <w:r w:rsidR="005D0401" w:rsidRPr="005D0401">
        <w:rPr>
          <w:rFonts w:ascii="Times New Roman" w:hAnsi="Times New Roman" w:cs="Times New Roman"/>
          <w:sz w:val="24"/>
          <w:szCs w:val="24"/>
          <w:u w:val="single"/>
          <w:lang/>
        </w:rPr>
        <w:t>Tutto</w:t>
      </w:r>
      <w:r w:rsidR="005D0401">
        <w:rPr>
          <w:rFonts w:ascii="Times New Roman" w:hAnsi="Times New Roman" w:cs="Times New Roman"/>
          <w:sz w:val="24"/>
          <w:szCs w:val="24"/>
          <w:lang/>
        </w:rPr>
        <w:t xml:space="preserve"> il Team/Consiglio di classe</w:t>
      </w:r>
    </w:p>
    <w:p w:rsidR="005D0401" w:rsidRDefault="005D0401" w:rsidP="005D0401">
      <w:pPr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D0401" w:rsidRDefault="005D0401" w:rsidP="005D0401">
      <w:pPr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__________________   _________________</w:t>
      </w:r>
    </w:p>
    <w:p w:rsidR="005D0401" w:rsidRDefault="005D0401" w:rsidP="005D0401">
      <w:pPr>
        <w:autoSpaceDE w:val="0"/>
        <w:autoSpaceDN w:val="0"/>
        <w:adjustRightInd w:val="0"/>
        <w:spacing w:before="5"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   _________________</w:t>
      </w:r>
    </w:p>
    <w:p w:rsidR="008D6771" w:rsidRPr="005D0401" w:rsidRDefault="005D0401" w:rsidP="005D0401">
      <w:pPr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__________________   _________________</w:t>
      </w:r>
    </w:p>
    <w:sectPr w:rsidR="008D6771" w:rsidRPr="005D0401" w:rsidSect="005D0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426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41D" w:rsidRDefault="0063541D" w:rsidP="00553F39">
      <w:pPr>
        <w:spacing w:after="0" w:line="240" w:lineRule="auto"/>
      </w:pPr>
      <w:r>
        <w:separator/>
      </w:r>
    </w:p>
  </w:endnote>
  <w:endnote w:type="continuationSeparator" w:id="1">
    <w:p w:rsidR="0063541D" w:rsidRDefault="0063541D" w:rsidP="005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EC" w:rsidRDefault="00726FE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EC" w:rsidRDefault="00726FE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EC" w:rsidRDefault="00726F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41D" w:rsidRDefault="0063541D" w:rsidP="00553F39">
      <w:pPr>
        <w:spacing w:after="0" w:line="240" w:lineRule="auto"/>
      </w:pPr>
      <w:r>
        <w:separator/>
      </w:r>
    </w:p>
  </w:footnote>
  <w:footnote w:type="continuationSeparator" w:id="1">
    <w:p w:rsidR="0063541D" w:rsidRDefault="0063541D" w:rsidP="0055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EC" w:rsidRDefault="00726FE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EC" w:rsidRDefault="00726FE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7A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</w:pPr>
  </w:p>
  <w:p w:rsidR="0020137A" w:rsidRDefault="0020137A" w:rsidP="00726FEC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841" cy="588041"/>
          <wp:effectExtent l="0" t="0" r="0" b="2540"/>
          <wp:wrapNone/>
          <wp:docPr id="1" name="Immagine 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41" cy="588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3566766" cy="619641"/>
          <wp:effectExtent l="0" t="0" r="0" b="9525"/>
          <wp:docPr id="2" name="Immagine 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3641" cy="622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137A" w:rsidRPr="000121E8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rPr>
        <w:sz w:val="12"/>
      </w:rPr>
    </w:pPr>
  </w:p>
  <w:p w:rsidR="0020137A" w:rsidRPr="00AF44C6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b/>
        <w:sz w:val="28"/>
      </w:rPr>
    </w:pPr>
    <w:r w:rsidRPr="00AF44C6">
      <w:rPr>
        <w:rFonts w:ascii="Book Antiqua" w:hAnsi="Book Antiqua"/>
        <w:b/>
        <w:sz w:val="28"/>
      </w:rPr>
      <w:t>ISTITUTO COMPRENSIVO “GIANNI RODARI”</w:t>
    </w:r>
  </w:p>
  <w:p w:rsidR="0020137A" w:rsidRPr="00AF44C6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>Via Niobe, 52 – 00118 – ROMA C.F. 97028710586</w:t>
    </w:r>
  </w:p>
  <w:p w:rsidR="0020137A" w:rsidRPr="00AF44C6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Tel/fax 06 79810110 – Tel. 06 79896266 – e-mail: </w:t>
    </w:r>
    <w:hyperlink r:id="rId3" w:history="1">
      <w:r w:rsidRPr="00AF44C6">
        <w:rPr>
          <w:rStyle w:val="Collegamentoipertestuale"/>
          <w:rFonts w:ascii="Book Antiqua" w:hAnsi="Book Antiqua"/>
          <w:sz w:val="12"/>
        </w:rPr>
        <w:t>RMIC833007@ISTRUZIONE.IT</w:t>
      </w:r>
    </w:hyperlink>
  </w:p>
  <w:p w:rsidR="0020137A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PEC: </w:t>
    </w:r>
    <w:hyperlink r:id="rId4" w:history="1">
      <w:r w:rsidRPr="00AF44C6">
        <w:rPr>
          <w:rStyle w:val="Collegamentoipertestuale"/>
          <w:rFonts w:ascii="Book Antiqua" w:hAnsi="Book Antiqua"/>
          <w:sz w:val="12"/>
        </w:rPr>
        <w:t>RMIC833007@PEC.ISTRUZIONE.IT</w:t>
      </w:r>
    </w:hyperlink>
    <w:r w:rsidRPr="00AF44C6">
      <w:rPr>
        <w:rFonts w:ascii="Book Antiqua" w:hAnsi="Book Antiqua"/>
        <w:sz w:val="12"/>
      </w:rPr>
      <w:t xml:space="preserve">  SITO WEB: </w:t>
    </w:r>
    <w:hyperlink r:id="rId5" w:history="1">
      <w:r w:rsidRPr="00AF44C6">
        <w:rPr>
          <w:rStyle w:val="Collegamentoipertestuale"/>
          <w:rFonts w:ascii="Book Antiqua" w:hAnsi="Book Antiqua"/>
          <w:sz w:val="12"/>
        </w:rPr>
        <w:t>www.icgiannirodari.gov.it</w:t>
      </w:r>
    </w:hyperlink>
  </w:p>
  <w:p w:rsidR="0020137A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</w:p>
  <w:p w:rsidR="0020137A" w:rsidRDefault="002013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A6058A"/>
    <w:lvl w:ilvl="0">
      <w:numFmt w:val="bullet"/>
      <w:lvlText w:val="*"/>
      <w:lvlJc w:val="left"/>
    </w:lvl>
  </w:abstractNum>
  <w:abstractNum w:abstractNumId="1">
    <w:nsid w:val="25851908"/>
    <w:multiLevelType w:val="hybridMultilevel"/>
    <w:tmpl w:val="FD9E398C"/>
    <w:lvl w:ilvl="0" w:tplc="B54CD92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D2D43"/>
    <w:multiLevelType w:val="hybridMultilevel"/>
    <w:tmpl w:val="21CCD1DE"/>
    <w:lvl w:ilvl="0" w:tplc="B54CD92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9385D"/>
    <w:multiLevelType w:val="hybridMultilevel"/>
    <w:tmpl w:val="22DA7138"/>
    <w:lvl w:ilvl="0" w:tplc="B54CD92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D199E"/>
    <w:multiLevelType w:val="hybridMultilevel"/>
    <w:tmpl w:val="CF44FEE8"/>
    <w:lvl w:ilvl="0" w:tplc="B54CD92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A62E1"/>
    <w:multiLevelType w:val="hybridMultilevel"/>
    <w:tmpl w:val="33661610"/>
    <w:lvl w:ilvl="0" w:tplc="B54CD92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A3DED"/>
    <w:multiLevelType w:val="hybridMultilevel"/>
    <w:tmpl w:val="B61C0100"/>
    <w:lvl w:ilvl="0" w:tplc="B54CD92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attachedTemplate r:id="rId1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31ABD"/>
    <w:rsid w:val="000121E8"/>
    <w:rsid w:val="0020137A"/>
    <w:rsid w:val="0048675C"/>
    <w:rsid w:val="00553F39"/>
    <w:rsid w:val="005913CB"/>
    <w:rsid w:val="005D0401"/>
    <w:rsid w:val="00631ABD"/>
    <w:rsid w:val="0063541D"/>
    <w:rsid w:val="00656363"/>
    <w:rsid w:val="00726FEC"/>
    <w:rsid w:val="0082148F"/>
    <w:rsid w:val="008B491B"/>
    <w:rsid w:val="008D6771"/>
    <w:rsid w:val="00987CD0"/>
    <w:rsid w:val="00B21AE5"/>
    <w:rsid w:val="00BF0A46"/>
    <w:rsid w:val="00C15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58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F39"/>
  </w:style>
  <w:style w:type="paragraph" w:styleId="Pidipagina">
    <w:name w:val="footer"/>
    <w:basedOn w:val="Normale"/>
    <w:link w:val="Pidipagina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F39"/>
  </w:style>
  <w:style w:type="character" w:styleId="Collegamentoipertestuale">
    <w:name w:val="Hyperlink"/>
    <w:basedOn w:val="Carpredefinitoparagrafo"/>
    <w:uiPriority w:val="99"/>
    <w:semiHidden/>
    <w:unhideWhenUsed/>
    <w:rsid w:val="00553F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F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1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carta%20intestata%20ok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ok1</Template>
  <TotalTime>6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dcterms:created xsi:type="dcterms:W3CDTF">2019-02-05T11:47:00Z</dcterms:created>
  <dcterms:modified xsi:type="dcterms:W3CDTF">2019-02-05T11:53:00Z</dcterms:modified>
</cp:coreProperties>
</file>